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00BF7" w14:textId="77777777" w:rsidR="00735604" w:rsidRPr="00C71726" w:rsidRDefault="00735604" w:rsidP="005F30CB">
      <w:pPr>
        <w:pStyle w:val="TtuloenEspaol"/>
        <w:spacing w:before="360" w:after="240"/>
        <w:rPr>
          <w:rFonts w:ascii="Times New Roman" w:hAnsi="Times New Roman"/>
          <w:sz w:val="28"/>
        </w:rPr>
      </w:pPr>
      <w:bookmarkStart w:id="0" w:name="_Hlk179903301"/>
      <w:r w:rsidRPr="00C71726">
        <w:rPr>
          <w:rFonts w:ascii="Times New Roman" w:hAnsi="Times New Roman"/>
          <w:sz w:val="28"/>
        </w:rPr>
        <w:t xml:space="preserve">evaluación </w:t>
      </w:r>
      <w:r w:rsidRPr="00C71726">
        <w:rPr>
          <w:rFonts w:ascii="Times New Roman" w:hAnsi="Times New Roman"/>
          <w:sz w:val="28"/>
        </w:rPr>
        <w:t>Psicométrica Clínica en Adolescente con Antecedente Familiar de Esquizofrenia</w:t>
      </w:r>
      <w:r w:rsidRPr="00C71726">
        <w:rPr>
          <w:rFonts w:ascii="Times New Roman" w:hAnsi="Times New Roman"/>
          <w:sz w:val="28"/>
        </w:rPr>
        <w:t xml:space="preserve"> </w:t>
      </w:r>
    </w:p>
    <w:bookmarkEnd w:id="0"/>
    <w:p w14:paraId="1A4459B7" w14:textId="6F3ABFBD" w:rsidR="00431620" w:rsidRPr="00C71726" w:rsidRDefault="00735604" w:rsidP="005F30CB">
      <w:pPr>
        <w:pStyle w:val="TtuloenEspaol"/>
        <w:spacing w:before="360" w:after="240"/>
        <w:rPr>
          <w:rFonts w:ascii="Times New Roman" w:hAnsi="Times New Roman"/>
          <w:sz w:val="28"/>
          <w:lang w:val="en-US"/>
        </w:rPr>
      </w:pPr>
      <w:r w:rsidRPr="00C71726">
        <w:rPr>
          <w:rFonts w:ascii="Times New Roman" w:hAnsi="Times New Roman"/>
          <w:sz w:val="28"/>
          <w:lang w:val="en-US"/>
        </w:rPr>
        <w:t>clinical psychometric evaluation in an adolescent with a family history of schizophrenia</w:t>
      </w:r>
    </w:p>
    <w:p w14:paraId="4B32781A" w14:textId="1A8717D3" w:rsidR="00431620" w:rsidRPr="00C71726" w:rsidRDefault="00735604" w:rsidP="009E2927">
      <w:pPr>
        <w:pStyle w:val="Nombresautores"/>
        <w:rPr>
          <w:rFonts w:ascii="Times New Roman" w:hAnsi="Times New Roman"/>
          <w:sz w:val="24"/>
          <w:szCs w:val="24"/>
        </w:rPr>
      </w:pPr>
      <w:r w:rsidRPr="00C71726">
        <w:rPr>
          <w:rFonts w:ascii="Times New Roman" w:hAnsi="Times New Roman"/>
          <w:sz w:val="24"/>
          <w:szCs w:val="24"/>
        </w:rPr>
        <w:t>Eva Jiménez Peña</w:t>
      </w:r>
      <w:r w:rsidR="007F0DF0" w:rsidRPr="00C71726">
        <w:rPr>
          <w:rFonts w:ascii="Times New Roman" w:hAnsi="Times New Roman"/>
          <w:sz w:val="24"/>
          <w:szCs w:val="24"/>
          <w:vertAlign w:val="superscript"/>
        </w:rPr>
        <w:t>1</w:t>
      </w:r>
      <w:r w:rsidR="00431620" w:rsidRPr="00C71726">
        <w:rPr>
          <w:rFonts w:ascii="Times New Roman" w:hAnsi="Times New Roman"/>
          <w:sz w:val="24"/>
          <w:szCs w:val="24"/>
        </w:rPr>
        <w:t xml:space="preserve">, </w:t>
      </w:r>
      <w:r w:rsidRPr="00C71726">
        <w:rPr>
          <w:rFonts w:ascii="Times New Roman" w:hAnsi="Times New Roman"/>
          <w:sz w:val="24"/>
          <w:szCs w:val="24"/>
        </w:rPr>
        <w:t>Elizabeth Cepeda</w:t>
      </w:r>
      <w:r w:rsidR="00431620" w:rsidRPr="00C71726">
        <w:rPr>
          <w:rFonts w:ascii="Times New Roman" w:hAnsi="Times New Roman"/>
          <w:sz w:val="24"/>
          <w:szCs w:val="24"/>
        </w:rPr>
        <w:t xml:space="preserve"> </w:t>
      </w:r>
      <w:r w:rsidRPr="00C71726">
        <w:rPr>
          <w:rFonts w:ascii="Times New Roman" w:hAnsi="Times New Roman"/>
          <w:sz w:val="24"/>
          <w:szCs w:val="24"/>
        </w:rPr>
        <w:t>Concepción</w:t>
      </w:r>
      <w:r w:rsidR="006B37FD" w:rsidRPr="00C71726">
        <w:rPr>
          <w:rFonts w:ascii="Times New Roman" w:hAnsi="Times New Roman"/>
          <w:sz w:val="24"/>
          <w:szCs w:val="24"/>
          <w:vertAlign w:val="superscript"/>
        </w:rPr>
        <w:t>2</w:t>
      </w:r>
      <w:r w:rsidR="00431620" w:rsidRPr="00C71726">
        <w:rPr>
          <w:rFonts w:ascii="Times New Roman" w:hAnsi="Times New Roman"/>
          <w:sz w:val="24"/>
          <w:szCs w:val="24"/>
        </w:rPr>
        <w:t xml:space="preserve">, </w:t>
      </w:r>
      <w:r w:rsidRPr="00C71726">
        <w:rPr>
          <w:rFonts w:ascii="Times New Roman" w:hAnsi="Times New Roman"/>
          <w:sz w:val="24"/>
          <w:szCs w:val="24"/>
        </w:rPr>
        <w:t>Loren</w:t>
      </w:r>
      <w:r w:rsidR="00F10F2E" w:rsidRPr="00C71726">
        <w:rPr>
          <w:rFonts w:ascii="Times New Roman" w:hAnsi="Times New Roman"/>
          <w:sz w:val="24"/>
          <w:szCs w:val="24"/>
        </w:rPr>
        <w:t xml:space="preserve"> </w:t>
      </w:r>
      <w:r w:rsidRPr="00C71726">
        <w:rPr>
          <w:rFonts w:ascii="Times New Roman" w:hAnsi="Times New Roman"/>
          <w:sz w:val="24"/>
          <w:szCs w:val="24"/>
        </w:rPr>
        <w:t>Mateo Ventura</w:t>
      </w:r>
      <w:r w:rsidR="006B37FD" w:rsidRPr="00C71726">
        <w:rPr>
          <w:rFonts w:ascii="Times New Roman" w:hAnsi="Times New Roman"/>
          <w:sz w:val="24"/>
          <w:szCs w:val="24"/>
          <w:vertAlign w:val="superscript"/>
        </w:rPr>
        <w:t xml:space="preserve">3 </w:t>
      </w:r>
    </w:p>
    <w:p w14:paraId="6A36673E" w14:textId="47B247F8" w:rsidR="006B37FD" w:rsidRPr="00C71726" w:rsidRDefault="007F0DF0" w:rsidP="006B37FD">
      <w:pPr>
        <w:pStyle w:val="Datosautores"/>
        <w:rPr>
          <w:rFonts w:ascii="Times New Roman" w:hAnsi="Times New Roman"/>
          <w:sz w:val="24"/>
          <w:szCs w:val="24"/>
        </w:rPr>
      </w:pPr>
      <w:r w:rsidRPr="00C71726">
        <w:rPr>
          <w:rFonts w:ascii="Times New Roman" w:hAnsi="Times New Roman"/>
          <w:sz w:val="24"/>
          <w:szCs w:val="24"/>
        </w:rPr>
        <w:t xml:space="preserve">1 </w:t>
      </w:r>
      <w:r w:rsidR="00735604" w:rsidRPr="00C71726">
        <w:rPr>
          <w:rFonts w:ascii="Times New Roman" w:hAnsi="Times New Roman"/>
          <w:sz w:val="24"/>
          <w:szCs w:val="24"/>
        </w:rPr>
        <w:t>UAPA</w:t>
      </w:r>
      <w:r w:rsidR="00C20695" w:rsidRPr="00C71726">
        <w:rPr>
          <w:rFonts w:ascii="Times New Roman" w:hAnsi="Times New Roman"/>
          <w:sz w:val="24"/>
          <w:szCs w:val="24"/>
        </w:rPr>
        <w:t>,</w:t>
      </w:r>
      <w:r w:rsidR="00735604" w:rsidRPr="00C71726">
        <w:rPr>
          <w:rFonts w:ascii="Times New Roman" w:hAnsi="Times New Roman"/>
          <w:sz w:val="24"/>
          <w:szCs w:val="24"/>
        </w:rPr>
        <w:t xml:space="preserve"> </w:t>
      </w:r>
      <w:bookmarkStart w:id="1" w:name="_Hlk179882751"/>
      <w:r w:rsidR="00735604" w:rsidRPr="00C71726">
        <w:rPr>
          <w:rFonts w:ascii="Times New Roman" w:hAnsi="Times New Roman"/>
          <w:sz w:val="24"/>
          <w:szCs w:val="24"/>
        </w:rPr>
        <w:t>202005943@p.uapa.edu.do</w:t>
      </w:r>
      <w:r w:rsidR="00C20695" w:rsidRPr="00C71726">
        <w:rPr>
          <w:rFonts w:ascii="Times New Roman" w:hAnsi="Times New Roman"/>
          <w:sz w:val="24"/>
          <w:szCs w:val="24"/>
        </w:rPr>
        <w:t xml:space="preserve"> </w:t>
      </w:r>
      <w:bookmarkEnd w:id="1"/>
    </w:p>
    <w:p w14:paraId="4423A1A5" w14:textId="68316325" w:rsidR="00F1327C" w:rsidRPr="00C71726" w:rsidRDefault="006B37FD" w:rsidP="00F1327C">
      <w:pPr>
        <w:pStyle w:val="Datosautores"/>
        <w:rPr>
          <w:rFonts w:ascii="Times New Roman" w:hAnsi="Times New Roman"/>
          <w:sz w:val="24"/>
          <w:szCs w:val="24"/>
        </w:rPr>
      </w:pPr>
      <w:r w:rsidRPr="00C71726">
        <w:rPr>
          <w:rFonts w:ascii="Times New Roman" w:hAnsi="Times New Roman"/>
          <w:sz w:val="24"/>
          <w:szCs w:val="24"/>
        </w:rPr>
        <w:t xml:space="preserve">2 </w:t>
      </w:r>
      <w:r w:rsidR="00735604" w:rsidRPr="00C71726">
        <w:rPr>
          <w:rFonts w:ascii="Times New Roman" w:hAnsi="Times New Roman"/>
          <w:sz w:val="24"/>
          <w:szCs w:val="24"/>
        </w:rPr>
        <w:t>UAPA</w:t>
      </w:r>
      <w:r w:rsidR="00F1327C" w:rsidRPr="00C71726">
        <w:rPr>
          <w:rFonts w:ascii="Times New Roman" w:hAnsi="Times New Roman"/>
          <w:sz w:val="24"/>
          <w:szCs w:val="24"/>
        </w:rPr>
        <w:t xml:space="preserve">, </w:t>
      </w:r>
      <w:r w:rsidR="00735604" w:rsidRPr="00C71726">
        <w:rPr>
          <w:rFonts w:ascii="Times New Roman" w:hAnsi="Times New Roman"/>
          <w:sz w:val="24"/>
          <w:szCs w:val="24"/>
        </w:rPr>
        <w:t>100038850</w:t>
      </w:r>
      <w:r w:rsidR="00735604" w:rsidRPr="00C71726">
        <w:rPr>
          <w:rFonts w:ascii="Times New Roman" w:hAnsi="Times New Roman"/>
          <w:sz w:val="24"/>
          <w:szCs w:val="24"/>
        </w:rPr>
        <w:t>@p.uapa.edu.do</w:t>
      </w:r>
    </w:p>
    <w:p w14:paraId="25FD14E7" w14:textId="323D6162" w:rsidR="00F1327C" w:rsidRPr="00C71726" w:rsidRDefault="006B37FD" w:rsidP="00F1327C">
      <w:pPr>
        <w:pStyle w:val="Datosautores"/>
        <w:rPr>
          <w:rFonts w:ascii="Times New Roman" w:hAnsi="Times New Roman"/>
          <w:sz w:val="24"/>
          <w:szCs w:val="24"/>
        </w:rPr>
      </w:pPr>
      <w:r w:rsidRPr="00C71726">
        <w:rPr>
          <w:rFonts w:ascii="Times New Roman" w:hAnsi="Times New Roman"/>
          <w:sz w:val="24"/>
          <w:szCs w:val="24"/>
        </w:rPr>
        <w:t xml:space="preserve">3 </w:t>
      </w:r>
      <w:r w:rsidR="00735604" w:rsidRPr="00C71726">
        <w:rPr>
          <w:rFonts w:ascii="Times New Roman" w:hAnsi="Times New Roman"/>
          <w:sz w:val="24"/>
          <w:szCs w:val="24"/>
        </w:rPr>
        <w:t>UAPA</w:t>
      </w:r>
      <w:r w:rsidR="00F1327C" w:rsidRPr="00C71726">
        <w:rPr>
          <w:rFonts w:ascii="Times New Roman" w:hAnsi="Times New Roman"/>
          <w:sz w:val="24"/>
          <w:szCs w:val="24"/>
        </w:rPr>
        <w:t xml:space="preserve">, </w:t>
      </w:r>
      <w:r w:rsidR="00735604" w:rsidRPr="00C71726">
        <w:rPr>
          <w:rFonts w:ascii="Times New Roman" w:hAnsi="Times New Roman"/>
          <w:sz w:val="24"/>
          <w:szCs w:val="24"/>
        </w:rPr>
        <w:t>20</w:t>
      </w:r>
      <w:r w:rsidR="00735604" w:rsidRPr="00C71726">
        <w:rPr>
          <w:rFonts w:ascii="Times New Roman" w:hAnsi="Times New Roman"/>
          <w:sz w:val="24"/>
          <w:szCs w:val="24"/>
        </w:rPr>
        <w:t>2007579</w:t>
      </w:r>
      <w:r w:rsidR="00735604" w:rsidRPr="00C71726">
        <w:rPr>
          <w:rFonts w:ascii="Times New Roman" w:hAnsi="Times New Roman"/>
          <w:sz w:val="24"/>
          <w:szCs w:val="24"/>
        </w:rPr>
        <w:t>@p.uapa.edu.do</w:t>
      </w:r>
    </w:p>
    <w:p w14:paraId="7917B336" w14:textId="77777777" w:rsidR="006B37FD" w:rsidRPr="00C71726" w:rsidRDefault="006B37FD" w:rsidP="009E2927">
      <w:pPr>
        <w:pStyle w:val="Datosautores"/>
        <w:rPr>
          <w:rFonts w:ascii="Times New Roman" w:hAnsi="Times New Roman"/>
        </w:rPr>
      </w:pPr>
    </w:p>
    <w:p w14:paraId="1D4321E5" w14:textId="77777777" w:rsidR="00AD00AA" w:rsidRPr="00C71726" w:rsidRDefault="00AD00AA" w:rsidP="00AD00AA">
      <w:pPr>
        <w:pStyle w:val="Datosautores"/>
        <w:spacing w:after="0"/>
        <w:rPr>
          <w:rFonts w:ascii="Times New Roman" w:hAnsi="Times New Roman"/>
          <w:sz w:val="20"/>
        </w:rPr>
      </w:pPr>
    </w:p>
    <w:p w14:paraId="42C31CCD" w14:textId="77777777" w:rsidR="00C71726" w:rsidRDefault="000442DD" w:rsidP="00DD603F">
      <w:pPr>
        <w:ind w:firstLine="0"/>
        <w:rPr>
          <w:rStyle w:val="EncabezadoResumenCar"/>
          <w:rFonts w:ascii="Times New Roman" w:hAnsi="Times New Roman"/>
          <w:sz w:val="24"/>
          <w:szCs w:val="24"/>
        </w:rPr>
      </w:pPr>
      <w:r w:rsidRPr="00C71726">
        <w:rPr>
          <w:rStyle w:val="EncabezadoResumenCar"/>
          <w:rFonts w:ascii="Times New Roman" w:hAnsi="Times New Roman"/>
          <w:sz w:val="24"/>
          <w:szCs w:val="24"/>
        </w:rPr>
        <w:t xml:space="preserve">Resumen: </w:t>
      </w:r>
    </w:p>
    <w:p w14:paraId="0AC09954" w14:textId="752C6246" w:rsidR="004D32ED" w:rsidRPr="00C71726" w:rsidRDefault="00BD44FC" w:rsidP="00FA03A1">
      <w:pPr>
        <w:ind w:firstLine="720"/>
        <w:rPr>
          <w:rFonts w:ascii="Times New Roman" w:hAnsi="Times New Roman"/>
          <w:sz w:val="24"/>
          <w:szCs w:val="24"/>
        </w:rPr>
      </w:pPr>
      <w:r w:rsidRPr="00C71726">
        <w:rPr>
          <w:rFonts w:ascii="Times New Roman" w:hAnsi="Times New Roman"/>
          <w:sz w:val="24"/>
          <w:szCs w:val="24"/>
        </w:rPr>
        <w:t>El objetivo del estudio propuesto consiste en d</w:t>
      </w:r>
      <w:r w:rsidR="004D32ED" w:rsidRPr="00C71726">
        <w:rPr>
          <w:rFonts w:ascii="Times New Roman" w:hAnsi="Times New Roman"/>
          <w:sz w:val="24"/>
          <w:szCs w:val="24"/>
        </w:rPr>
        <w:t xml:space="preserve">eterminar, a través de la aplicación de pruebas psicométricas, la influencia relativa de los factores genéticos y ambientales en la manifestación de trastornos mentales, con un enfoque particular en la esquizofrenia, y </w:t>
      </w:r>
      <w:r w:rsidR="008B571C" w:rsidRPr="00C71726">
        <w:rPr>
          <w:rFonts w:ascii="Times New Roman" w:hAnsi="Times New Roman"/>
          <w:sz w:val="24"/>
          <w:szCs w:val="24"/>
        </w:rPr>
        <w:t>evaluar</w:t>
      </w:r>
      <w:r w:rsidR="004D32ED" w:rsidRPr="00C71726">
        <w:rPr>
          <w:rFonts w:ascii="Times New Roman" w:hAnsi="Times New Roman"/>
          <w:sz w:val="24"/>
          <w:szCs w:val="24"/>
        </w:rPr>
        <w:t xml:space="preserve"> la</w:t>
      </w:r>
      <w:r w:rsidR="008B571C" w:rsidRPr="00C71726">
        <w:rPr>
          <w:rFonts w:ascii="Times New Roman" w:hAnsi="Times New Roman"/>
          <w:sz w:val="24"/>
          <w:szCs w:val="24"/>
        </w:rPr>
        <w:t xml:space="preserve"> propensión</w:t>
      </w:r>
      <w:r w:rsidR="004D32ED" w:rsidRPr="00C71726">
        <w:rPr>
          <w:rFonts w:ascii="Times New Roman" w:hAnsi="Times New Roman"/>
          <w:sz w:val="24"/>
          <w:szCs w:val="24"/>
        </w:rPr>
        <w:t xml:space="preserve"> a padecer esta enfermedad</w:t>
      </w:r>
      <w:r w:rsidR="008B571C" w:rsidRPr="00C71726">
        <w:rPr>
          <w:rFonts w:ascii="Times New Roman" w:hAnsi="Times New Roman"/>
          <w:sz w:val="24"/>
          <w:szCs w:val="24"/>
        </w:rPr>
        <w:t xml:space="preserve"> por</w:t>
      </w:r>
      <w:r w:rsidR="008B571C" w:rsidRPr="00C71726">
        <w:rPr>
          <w:rFonts w:ascii="Times New Roman" w:hAnsi="Times New Roman"/>
          <w:sz w:val="24"/>
          <w:szCs w:val="24"/>
        </w:rPr>
        <w:t xml:space="preserve"> herencia genética</w:t>
      </w:r>
      <w:r w:rsidR="008B571C" w:rsidRPr="00C71726">
        <w:rPr>
          <w:rFonts w:ascii="Times New Roman" w:hAnsi="Times New Roman"/>
          <w:sz w:val="24"/>
          <w:szCs w:val="24"/>
        </w:rPr>
        <w:t>.</w:t>
      </w:r>
    </w:p>
    <w:p w14:paraId="4B0132C5" w14:textId="070E1486" w:rsidR="004D32ED" w:rsidRPr="00C71726" w:rsidRDefault="00C709C2" w:rsidP="00FA03A1">
      <w:pPr>
        <w:ind w:firstLine="720"/>
        <w:rPr>
          <w:rFonts w:ascii="Times New Roman" w:hAnsi="Times New Roman"/>
          <w:sz w:val="24"/>
          <w:szCs w:val="24"/>
        </w:rPr>
      </w:pPr>
      <w:r w:rsidRPr="00C71726">
        <w:rPr>
          <w:rFonts w:ascii="Times New Roman" w:hAnsi="Times New Roman"/>
          <w:sz w:val="24"/>
          <w:szCs w:val="24"/>
        </w:rPr>
        <w:t xml:space="preserve">El problema científico del cual se partió corresponde a síntomas atípicos manifiestos por una paciente en etapa de adolescencia, donde debíamos considerar el trastorno de esquizofrenia </w:t>
      </w:r>
      <w:r w:rsidR="005E5707">
        <w:rPr>
          <w:rFonts w:ascii="Times New Roman" w:hAnsi="Times New Roman"/>
          <w:sz w:val="24"/>
          <w:szCs w:val="24"/>
        </w:rPr>
        <w:t>en</w:t>
      </w:r>
      <w:r w:rsidRPr="00C71726">
        <w:rPr>
          <w:rFonts w:ascii="Times New Roman" w:hAnsi="Times New Roman"/>
          <w:sz w:val="24"/>
          <w:szCs w:val="24"/>
        </w:rPr>
        <w:t xml:space="preserve"> su</w:t>
      </w:r>
      <w:r w:rsidRPr="00C71726">
        <w:rPr>
          <w:rFonts w:ascii="Times New Roman" w:hAnsi="Times New Roman"/>
          <w:sz w:val="24"/>
          <w:szCs w:val="24"/>
        </w:rPr>
        <w:t xml:space="preserve"> antecedente familiar</w:t>
      </w:r>
      <w:r w:rsidR="008B571C" w:rsidRPr="00C71726">
        <w:rPr>
          <w:rFonts w:ascii="Times New Roman" w:hAnsi="Times New Roman"/>
          <w:sz w:val="24"/>
          <w:szCs w:val="24"/>
        </w:rPr>
        <w:t xml:space="preserve"> como </w:t>
      </w:r>
      <w:r w:rsidRPr="00C71726">
        <w:rPr>
          <w:rFonts w:ascii="Times New Roman" w:hAnsi="Times New Roman"/>
          <w:sz w:val="24"/>
          <w:szCs w:val="24"/>
        </w:rPr>
        <w:t xml:space="preserve">una predisposición genética a padecer dicha enfermedad. </w:t>
      </w:r>
    </w:p>
    <w:p w14:paraId="5746E10E" w14:textId="7BDF0555" w:rsidR="00C709C2" w:rsidRPr="00C71726" w:rsidRDefault="00C709C2" w:rsidP="00FA03A1">
      <w:pPr>
        <w:ind w:firstLine="720"/>
        <w:rPr>
          <w:rFonts w:ascii="Times New Roman" w:hAnsi="Times New Roman"/>
          <w:sz w:val="24"/>
          <w:szCs w:val="24"/>
        </w:rPr>
      </w:pPr>
      <w:r w:rsidRPr="00C71726">
        <w:rPr>
          <w:rFonts w:ascii="Times New Roman" w:hAnsi="Times New Roman"/>
          <w:sz w:val="24"/>
          <w:szCs w:val="24"/>
        </w:rPr>
        <w:t>La metodología investigativa utilizada se basó en</w:t>
      </w:r>
      <w:r w:rsidR="00DA7EF6" w:rsidRPr="00C71726">
        <w:rPr>
          <w:rFonts w:ascii="Times New Roman" w:hAnsi="Times New Roman"/>
          <w:sz w:val="24"/>
          <w:szCs w:val="24"/>
        </w:rPr>
        <w:t xml:space="preserve"> el estudio de caso, donde </w:t>
      </w:r>
      <w:r w:rsidR="00C71726" w:rsidRPr="00C71726">
        <w:rPr>
          <w:rFonts w:ascii="Times New Roman" w:hAnsi="Times New Roman"/>
          <w:sz w:val="24"/>
          <w:szCs w:val="24"/>
        </w:rPr>
        <w:t>aplicamos técnicas de</w:t>
      </w:r>
      <w:r w:rsidR="00DA7EF6" w:rsidRPr="00C71726">
        <w:rPr>
          <w:rFonts w:ascii="Times New Roman" w:hAnsi="Times New Roman"/>
          <w:sz w:val="24"/>
          <w:szCs w:val="24"/>
        </w:rPr>
        <w:t xml:space="preserve"> reco</w:t>
      </w:r>
      <w:r w:rsidR="00C71726" w:rsidRPr="00C71726">
        <w:rPr>
          <w:rFonts w:ascii="Times New Roman" w:hAnsi="Times New Roman"/>
          <w:sz w:val="24"/>
          <w:szCs w:val="24"/>
        </w:rPr>
        <w:t xml:space="preserve">gida de información </w:t>
      </w:r>
      <w:r w:rsidR="00DA7EF6" w:rsidRPr="00C71726">
        <w:rPr>
          <w:rFonts w:ascii="Times New Roman" w:hAnsi="Times New Roman"/>
          <w:sz w:val="24"/>
          <w:szCs w:val="24"/>
        </w:rPr>
        <w:t>a través de entrevistas estructuradas y semiestructuradas</w:t>
      </w:r>
      <w:r w:rsidRPr="00C71726">
        <w:rPr>
          <w:rFonts w:ascii="Times New Roman" w:hAnsi="Times New Roman"/>
          <w:sz w:val="24"/>
          <w:szCs w:val="24"/>
        </w:rPr>
        <w:t>,</w:t>
      </w:r>
      <w:r w:rsidR="00DA7EF6" w:rsidRPr="00C71726">
        <w:rPr>
          <w:rFonts w:ascii="Times New Roman" w:hAnsi="Times New Roman"/>
          <w:sz w:val="24"/>
          <w:szCs w:val="24"/>
        </w:rPr>
        <w:t xml:space="preserve"> observaci</w:t>
      </w:r>
      <w:r w:rsidR="00C71726" w:rsidRPr="00C71726">
        <w:rPr>
          <w:rFonts w:ascii="Times New Roman" w:hAnsi="Times New Roman"/>
          <w:sz w:val="24"/>
          <w:szCs w:val="24"/>
        </w:rPr>
        <w:t>ones</w:t>
      </w:r>
      <w:r w:rsidR="00DA7EF6" w:rsidRPr="00C71726">
        <w:rPr>
          <w:rFonts w:ascii="Times New Roman" w:hAnsi="Times New Roman"/>
          <w:sz w:val="24"/>
          <w:szCs w:val="24"/>
        </w:rPr>
        <w:t xml:space="preserve"> directa</w:t>
      </w:r>
      <w:r w:rsidR="00C71726" w:rsidRPr="00C71726">
        <w:rPr>
          <w:rFonts w:ascii="Times New Roman" w:hAnsi="Times New Roman"/>
          <w:sz w:val="24"/>
          <w:szCs w:val="24"/>
        </w:rPr>
        <w:t>s</w:t>
      </w:r>
      <w:r w:rsidR="00DA7EF6" w:rsidRPr="00C71726">
        <w:rPr>
          <w:rFonts w:ascii="Times New Roman" w:hAnsi="Times New Roman"/>
          <w:sz w:val="24"/>
          <w:szCs w:val="24"/>
        </w:rPr>
        <w:t>, aplicación de pruebas psicométricas</w:t>
      </w:r>
      <w:r w:rsidR="00DD603F" w:rsidRPr="00C71726">
        <w:rPr>
          <w:rFonts w:ascii="Times New Roman" w:hAnsi="Times New Roman"/>
          <w:sz w:val="24"/>
          <w:szCs w:val="24"/>
        </w:rPr>
        <w:t xml:space="preserve"> y</w:t>
      </w:r>
      <w:r w:rsidR="00DA7EF6" w:rsidRPr="00C71726">
        <w:rPr>
          <w:rFonts w:ascii="Times New Roman" w:hAnsi="Times New Roman"/>
          <w:sz w:val="24"/>
          <w:szCs w:val="24"/>
        </w:rPr>
        <w:t xml:space="preserve"> evaluación de los resultados</w:t>
      </w:r>
      <w:r w:rsidR="00DD603F" w:rsidRPr="00C71726">
        <w:rPr>
          <w:rFonts w:ascii="Times New Roman" w:hAnsi="Times New Roman"/>
          <w:sz w:val="24"/>
          <w:szCs w:val="24"/>
        </w:rPr>
        <w:t xml:space="preserve"> a través de encuentros sincronizados</w:t>
      </w:r>
      <w:r w:rsidR="00334614" w:rsidRPr="00C71726">
        <w:rPr>
          <w:rFonts w:ascii="Times New Roman" w:hAnsi="Times New Roman"/>
          <w:sz w:val="24"/>
          <w:szCs w:val="24"/>
        </w:rPr>
        <w:t>.</w:t>
      </w:r>
    </w:p>
    <w:p w14:paraId="082DEEC5" w14:textId="6BC1ED97" w:rsidR="00334614" w:rsidRPr="00C71726" w:rsidRDefault="00334614" w:rsidP="00FA03A1">
      <w:pPr>
        <w:ind w:firstLine="720"/>
        <w:rPr>
          <w:rFonts w:ascii="Times New Roman" w:hAnsi="Times New Roman"/>
          <w:sz w:val="24"/>
          <w:szCs w:val="24"/>
        </w:rPr>
      </w:pPr>
      <w:r w:rsidRPr="00C71726">
        <w:rPr>
          <w:rFonts w:ascii="Times New Roman" w:hAnsi="Times New Roman"/>
          <w:sz w:val="24"/>
          <w:szCs w:val="24"/>
        </w:rPr>
        <w:t>Como resultado</w:t>
      </w:r>
      <w:r w:rsidR="00BD44FC" w:rsidRPr="00C71726">
        <w:rPr>
          <w:rFonts w:ascii="Times New Roman" w:hAnsi="Times New Roman"/>
          <w:sz w:val="24"/>
          <w:szCs w:val="24"/>
        </w:rPr>
        <w:t xml:space="preserve"> a</w:t>
      </w:r>
      <w:r w:rsidRPr="00C71726">
        <w:rPr>
          <w:rFonts w:ascii="Times New Roman" w:hAnsi="Times New Roman"/>
          <w:sz w:val="24"/>
          <w:szCs w:val="24"/>
        </w:rPr>
        <w:t xml:space="preserve"> los datos obtenidos bajo los distintos métodos </w:t>
      </w:r>
      <w:r w:rsidR="00BD44FC" w:rsidRPr="00C71726">
        <w:rPr>
          <w:rFonts w:ascii="Times New Roman" w:hAnsi="Times New Roman"/>
          <w:sz w:val="24"/>
          <w:szCs w:val="24"/>
        </w:rPr>
        <w:t>investigativos</w:t>
      </w:r>
      <w:r w:rsidRPr="00C71726">
        <w:rPr>
          <w:rFonts w:ascii="Times New Roman" w:hAnsi="Times New Roman"/>
          <w:sz w:val="24"/>
          <w:szCs w:val="24"/>
        </w:rPr>
        <w:t xml:space="preserve"> y las diferentes pruebas aplicadas</w:t>
      </w:r>
      <w:r w:rsidR="00BD44FC" w:rsidRPr="00C71726">
        <w:rPr>
          <w:rFonts w:ascii="Times New Roman" w:hAnsi="Times New Roman"/>
          <w:sz w:val="24"/>
          <w:szCs w:val="24"/>
        </w:rPr>
        <w:t xml:space="preserve">, pudimos identificar </w:t>
      </w:r>
      <w:r w:rsidRPr="00C71726">
        <w:rPr>
          <w:rFonts w:ascii="Times New Roman" w:hAnsi="Times New Roman"/>
          <w:sz w:val="24"/>
          <w:szCs w:val="24"/>
        </w:rPr>
        <w:t>características distintivas de la personalidad de la paciente</w:t>
      </w:r>
      <w:r w:rsidRPr="00C71726">
        <w:rPr>
          <w:rFonts w:ascii="Times New Roman" w:hAnsi="Times New Roman"/>
          <w:sz w:val="24"/>
          <w:szCs w:val="24"/>
        </w:rPr>
        <w:t>,</w:t>
      </w:r>
      <w:r w:rsidR="00BD44FC" w:rsidRPr="00C71726">
        <w:rPr>
          <w:rFonts w:ascii="Times New Roman" w:hAnsi="Times New Roman"/>
          <w:sz w:val="24"/>
          <w:szCs w:val="24"/>
        </w:rPr>
        <w:t xml:space="preserve"> evidencias que descarta</w:t>
      </w:r>
      <w:r w:rsidR="005E5707">
        <w:rPr>
          <w:rFonts w:ascii="Times New Roman" w:hAnsi="Times New Roman"/>
          <w:sz w:val="24"/>
          <w:szCs w:val="24"/>
        </w:rPr>
        <w:t>ban</w:t>
      </w:r>
      <w:r w:rsidRPr="00C71726">
        <w:rPr>
          <w:rFonts w:ascii="Times New Roman" w:hAnsi="Times New Roman"/>
          <w:sz w:val="24"/>
          <w:szCs w:val="24"/>
        </w:rPr>
        <w:t xml:space="preserve"> </w:t>
      </w:r>
      <w:r w:rsidR="00BD44FC" w:rsidRPr="00C71726">
        <w:rPr>
          <w:rFonts w:ascii="Times New Roman" w:hAnsi="Times New Roman"/>
          <w:sz w:val="24"/>
          <w:szCs w:val="24"/>
        </w:rPr>
        <w:t xml:space="preserve">la existencia de una </w:t>
      </w:r>
      <w:r w:rsidRPr="00C71726">
        <w:rPr>
          <w:rFonts w:ascii="Times New Roman" w:hAnsi="Times New Roman"/>
          <w:sz w:val="24"/>
          <w:szCs w:val="24"/>
        </w:rPr>
        <w:t xml:space="preserve">lesión cerebral y </w:t>
      </w:r>
      <w:r w:rsidR="00BD44FC" w:rsidRPr="00C71726">
        <w:rPr>
          <w:rFonts w:ascii="Times New Roman" w:hAnsi="Times New Roman"/>
          <w:sz w:val="24"/>
          <w:szCs w:val="24"/>
        </w:rPr>
        <w:t>que dem</w:t>
      </w:r>
      <w:r w:rsidR="005E5707">
        <w:rPr>
          <w:rFonts w:ascii="Times New Roman" w:hAnsi="Times New Roman"/>
          <w:sz w:val="24"/>
          <w:szCs w:val="24"/>
        </w:rPr>
        <w:t>ostraban</w:t>
      </w:r>
      <w:r w:rsidR="00BD44FC" w:rsidRPr="00C71726">
        <w:rPr>
          <w:rFonts w:ascii="Times New Roman" w:hAnsi="Times New Roman"/>
          <w:sz w:val="24"/>
          <w:szCs w:val="24"/>
        </w:rPr>
        <w:t xml:space="preserve"> </w:t>
      </w:r>
      <w:r w:rsidRPr="00C71726">
        <w:rPr>
          <w:rFonts w:ascii="Times New Roman" w:hAnsi="Times New Roman"/>
          <w:sz w:val="24"/>
          <w:szCs w:val="24"/>
        </w:rPr>
        <w:t>una salud física satisfactoria.</w:t>
      </w:r>
      <w:r w:rsidRPr="00C71726">
        <w:rPr>
          <w:rFonts w:ascii="Times New Roman" w:hAnsi="Times New Roman"/>
          <w:sz w:val="24"/>
          <w:szCs w:val="24"/>
        </w:rPr>
        <w:t xml:space="preserve"> </w:t>
      </w:r>
    </w:p>
    <w:p w14:paraId="64C9677D" w14:textId="3EA5B825" w:rsidR="00334614" w:rsidRPr="00C71726" w:rsidRDefault="00334614" w:rsidP="00FA03A1">
      <w:pPr>
        <w:ind w:firstLine="720"/>
        <w:rPr>
          <w:rFonts w:ascii="Times New Roman" w:hAnsi="Times New Roman"/>
          <w:sz w:val="24"/>
          <w:szCs w:val="24"/>
        </w:rPr>
      </w:pPr>
      <w:r w:rsidRPr="00C71726">
        <w:rPr>
          <w:rFonts w:ascii="Times New Roman" w:hAnsi="Times New Roman"/>
          <w:sz w:val="24"/>
          <w:szCs w:val="24"/>
        </w:rPr>
        <w:t xml:space="preserve">Sin embargo, los resultados </w:t>
      </w:r>
      <w:r w:rsidR="00BD44FC" w:rsidRPr="00C71726">
        <w:rPr>
          <w:rFonts w:ascii="Times New Roman" w:hAnsi="Times New Roman"/>
          <w:sz w:val="24"/>
          <w:szCs w:val="24"/>
        </w:rPr>
        <w:t>exponen</w:t>
      </w:r>
      <w:r w:rsidRPr="00C71726">
        <w:rPr>
          <w:rFonts w:ascii="Times New Roman" w:hAnsi="Times New Roman"/>
          <w:sz w:val="24"/>
          <w:szCs w:val="24"/>
        </w:rPr>
        <w:t xml:space="preserve"> una descompensación en diferentes áreas en el plano familiar, social y emocional, lo cual hace referencia a evidencias re</w:t>
      </w:r>
      <w:r w:rsidR="005E5707">
        <w:rPr>
          <w:rFonts w:ascii="Times New Roman" w:hAnsi="Times New Roman"/>
          <w:sz w:val="24"/>
          <w:szCs w:val="24"/>
        </w:rPr>
        <w:t>currentes</w:t>
      </w:r>
      <w:r w:rsidRPr="00C71726">
        <w:rPr>
          <w:rFonts w:ascii="Times New Roman" w:hAnsi="Times New Roman"/>
          <w:sz w:val="24"/>
          <w:szCs w:val="24"/>
        </w:rPr>
        <w:t xml:space="preserve"> </w:t>
      </w:r>
      <w:r w:rsidRPr="00C71726">
        <w:rPr>
          <w:rFonts w:ascii="Times New Roman" w:hAnsi="Times New Roman"/>
          <w:sz w:val="24"/>
          <w:szCs w:val="24"/>
        </w:rPr>
        <w:t>de</w:t>
      </w:r>
      <w:r w:rsidRPr="00C71726">
        <w:rPr>
          <w:rFonts w:ascii="Times New Roman" w:hAnsi="Times New Roman"/>
          <w:sz w:val="24"/>
          <w:szCs w:val="24"/>
        </w:rPr>
        <w:t xml:space="preserve"> dificultades </w:t>
      </w:r>
      <w:r w:rsidR="005E5707">
        <w:rPr>
          <w:rFonts w:ascii="Times New Roman" w:hAnsi="Times New Roman"/>
          <w:sz w:val="24"/>
          <w:szCs w:val="24"/>
        </w:rPr>
        <w:t xml:space="preserve">manifiestas </w:t>
      </w:r>
      <w:r w:rsidR="008B571C" w:rsidRPr="00C71726">
        <w:rPr>
          <w:rFonts w:ascii="Times New Roman" w:hAnsi="Times New Roman"/>
          <w:sz w:val="24"/>
          <w:szCs w:val="24"/>
        </w:rPr>
        <w:t xml:space="preserve">en sus </w:t>
      </w:r>
      <w:r w:rsidRPr="00C71726">
        <w:rPr>
          <w:rFonts w:ascii="Times New Roman" w:hAnsi="Times New Roman"/>
          <w:sz w:val="24"/>
          <w:szCs w:val="24"/>
        </w:rPr>
        <w:t>relaciones interpersonales, supresión de manifestaciones afectivas</w:t>
      </w:r>
      <w:r w:rsidR="00BD44FC" w:rsidRPr="00C71726">
        <w:rPr>
          <w:rFonts w:ascii="Times New Roman" w:hAnsi="Times New Roman"/>
          <w:sz w:val="24"/>
          <w:szCs w:val="24"/>
        </w:rPr>
        <w:t>,</w:t>
      </w:r>
      <w:r w:rsidRPr="00C71726">
        <w:rPr>
          <w:rFonts w:ascii="Times New Roman" w:hAnsi="Times New Roman"/>
          <w:sz w:val="24"/>
          <w:szCs w:val="24"/>
        </w:rPr>
        <w:t xml:space="preserve"> tendencias psicóticas</w:t>
      </w:r>
      <w:r w:rsidR="00BD44FC" w:rsidRPr="00C71726">
        <w:rPr>
          <w:rFonts w:ascii="Times New Roman" w:hAnsi="Times New Roman"/>
          <w:sz w:val="24"/>
          <w:szCs w:val="24"/>
        </w:rPr>
        <w:t xml:space="preserve"> y otras características que </w:t>
      </w:r>
      <w:r w:rsidRPr="00C71726">
        <w:rPr>
          <w:rFonts w:ascii="Times New Roman" w:hAnsi="Times New Roman"/>
          <w:sz w:val="24"/>
          <w:szCs w:val="24"/>
        </w:rPr>
        <w:t>cumple</w:t>
      </w:r>
      <w:r w:rsidR="00BD44FC" w:rsidRPr="00C71726">
        <w:rPr>
          <w:rFonts w:ascii="Times New Roman" w:hAnsi="Times New Roman"/>
          <w:sz w:val="24"/>
          <w:szCs w:val="24"/>
        </w:rPr>
        <w:t>n</w:t>
      </w:r>
      <w:r w:rsidRPr="00C71726">
        <w:rPr>
          <w:rFonts w:ascii="Times New Roman" w:hAnsi="Times New Roman"/>
          <w:sz w:val="24"/>
          <w:szCs w:val="24"/>
        </w:rPr>
        <w:t xml:space="preserve"> con los criterios diagnósticos del Trastorno de Personalidad Esquizoide, según el DSM-V.</w:t>
      </w:r>
    </w:p>
    <w:p w14:paraId="14247C21" w14:textId="2893B045" w:rsidR="00DD603F" w:rsidRDefault="008B571C" w:rsidP="00FA03A1">
      <w:pPr>
        <w:ind w:firstLine="720"/>
        <w:rPr>
          <w:rFonts w:ascii="Times New Roman" w:hAnsi="Times New Roman"/>
          <w:sz w:val="24"/>
          <w:szCs w:val="24"/>
          <w:lang w:val="es-DO"/>
        </w:rPr>
      </w:pPr>
      <w:r w:rsidRPr="00C71726">
        <w:rPr>
          <w:rFonts w:ascii="Times New Roman" w:hAnsi="Times New Roman"/>
          <w:sz w:val="24"/>
          <w:szCs w:val="24"/>
        </w:rPr>
        <w:t xml:space="preserve">Nuestros </w:t>
      </w:r>
      <w:r w:rsidRPr="00C71726">
        <w:rPr>
          <w:rFonts w:ascii="Times New Roman" w:hAnsi="Times New Roman"/>
          <w:sz w:val="24"/>
          <w:szCs w:val="24"/>
          <w:lang w:val="es-DO"/>
        </w:rPr>
        <w:t>hallazgos revelan que, aunque la predisposición genética puede aumentar la probabilidad de desarrollar esquizofrenia, no todos los individuos con antecedentes familiares la desarrollarán</w:t>
      </w:r>
      <w:r w:rsidRPr="00C71726">
        <w:rPr>
          <w:rFonts w:ascii="Times New Roman" w:hAnsi="Times New Roman"/>
          <w:sz w:val="24"/>
          <w:szCs w:val="24"/>
          <w:lang w:val="es-DO"/>
        </w:rPr>
        <w:t>.</w:t>
      </w:r>
    </w:p>
    <w:p w14:paraId="6DC02A56" w14:textId="77777777" w:rsidR="00FA03A1" w:rsidRPr="00C71726" w:rsidRDefault="00FA03A1" w:rsidP="00FA03A1">
      <w:pPr>
        <w:ind w:firstLine="720"/>
        <w:rPr>
          <w:rFonts w:ascii="Times New Roman" w:hAnsi="Times New Roman"/>
          <w:sz w:val="24"/>
          <w:szCs w:val="24"/>
        </w:rPr>
      </w:pPr>
    </w:p>
    <w:p w14:paraId="1EDFBE04" w14:textId="77777777" w:rsidR="00A83739" w:rsidRPr="00C71726" w:rsidRDefault="000442DD" w:rsidP="000442DD">
      <w:pPr>
        <w:ind w:firstLine="0"/>
        <w:rPr>
          <w:rFonts w:ascii="Times New Roman" w:hAnsi="Times New Roman"/>
          <w:sz w:val="24"/>
          <w:szCs w:val="24"/>
        </w:rPr>
      </w:pPr>
      <w:r w:rsidRPr="00C71726">
        <w:rPr>
          <w:rStyle w:val="PalabrasClaveCar"/>
          <w:rFonts w:ascii="Times New Roman" w:hAnsi="Times New Roman"/>
          <w:sz w:val="24"/>
          <w:szCs w:val="24"/>
        </w:rPr>
        <w:t>Palabras Clave:</w:t>
      </w:r>
      <w:r w:rsidRPr="00C71726">
        <w:rPr>
          <w:rFonts w:ascii="Times New Roman" w:hAnsi="Times New Roman"/>
          <w:sz w:val="24"/>
          <w:szCs w:val="24"/>
        </w:rPr>
        <w:t xml:space="preserve"> </w:t>
      </w:r>
    </w:p>
    <w:p w14:paraId="08897447" w14:textId="62DD796D" w:rsidR="000442DD" w:rsidRDefault="00735604" w:rsidP="000442DD">
      <w:pPr>
        <w:ind w:firstLine="0"/>
        <w:rPr>
          <w:rFonts w:ascii="Times New Roman" w:hAnsi="Times New Roman"/>
          <w:sz w:val="24"/>
          <w:szCs w:val="24"/>
        </w:rPr>
      </w:pPr>
      <w:r w:rsidRPr="00C71726">
        <w:rPr>
          <w:rFonts w:ascii="Times New Roman" w:hAnsi="Times New Roman"/>
          <w:sz w:val="24"/>
          <w:szCs w:val="24"/>
        </w:rPr>
        <w:t>Evaluación clínica, psicometría,</w:t>
      </w:r>
      <w:r w:rsidR="004D32ED" w:rsidRPr="00C71726">
        <w:rPr>
          <w:rFonts w:ascii="Times New Roman" w:hAnsi="Times New Roman"/>
          <w:sz w:val="24"/>
          <w:szCs w:val="24"/>
        </w:rPr>
        <w:t xml:space="preserve"> </w:t>
      </w:r>
      <w:r w:rsidR="004D32ED" w:rsidRPr="00C71726">
        <w:rPr>
          <w:rFonts w:ascii="Times New Roman" w:hAnsi="Times New Roman"/>
          <w:sz w:val="24"/>
          <w:szCs w:val="24"/>
        </w:rPr>
        <w:t>hipótesis</w:t>
      </w:r>
      <w:r w:rsidR="004D32ED" w:rsidRPr="00C71726">
        <w:rPr>
          <w:rFonts w:ascii="Times New Roman" w:hAnsi="Times New Roman"/>
          <w:sz w:val="24"/>
          <w:szCs w:val="24"/>
        </w:rPr>
        <w:t xml:space="preserve">, </w:t>
      </w:r>
      <w:r w:rsidR="00C71726" w:rsidRPr="00C71726">
        <w:rPr>
          <w:rFonts w:ascii="Times New Roman" w:hAnsi="Times New Roman"/>
          <w:sz w:val="24"/>
          <w:szCs w:val="24"/>
        </w:rPr>
        <w:t xml:space="preserve">resultados, </w:t>
      </w:r>
      <w:r w:rsidR="00C71726" w:rsidRPr="00C71726">
        <w:rPr>
          <w:rFonts w:ascii="Times New Roman" w:hAnsi="Times New Roman"/>
          <w:sz w:val="24"/>
          <w:szCs w:val="24"/>
        </w:rPr>
        <w:t>diagnóstico</w:t>
      </w:r>
      <w:r w:rsidR="004D32ED" w:rsidRPr="00C71726">
        <w:rPr>
          <w:rFonts w:ascii="Times New Roman" w:hAnsi="Times New Roman"/>
          <w:sz w:val="24"/>
          <w:szCs w:val="24"/>
        </w:rPr>
        <w:t>.</w:t>
      </w:r>
    </w:p>
    <w:p w14:paraId="2AE9A5DF" w14:textId="77777777" w:rsidR="00FA03A1" w:rsidRDefault="00FA03A1" w:rsidP="000442DD">
      <w:pPr>
        <w:ind w:firstLine="0"/>
        <w:rPr>
          <w:rFonts w:ascii="Times New Roman" w:hAnsi="Times New Roman"/>
          <w:sz w:val="24"/>
          <w:szCs w:val="24"/>
        </w:rPr>
      </w:pPr>
    </w:p>
    <w:p w14:paraId="21CB499D" w14:textId="77777777" w:rsidR="00FA03A1" w:rsidRPr="00C71726" w:rsidRDefault="00FA03A1" w:rsidP="000442DD">
      <w:pPr>
        <w:ind w:firstLine="0"/>
        <w:rPr>
          <w:rFonts w:ascii="Times New Roman" w:hAnsi="Times New Roman"/>
          <w:color w:val="FF0000"/>
          <w:sz w:val="24"/>
          <w:szCs w:val="24"/>
        </w:rPr>
      </w:pPr>
    </w:p>
    <w:p w14:paraId="1C3E6C96" w14:textId="77777777" w:rsidR="000442DD" w:rsidRPr="00C71726" w:rsidRDefault="000442DD" w:rsidP="000442DD">
      <w:pPr>
        <w:spacing w:before="0"/>
        <w:ind w:firstLine="0"/>
        <w:rPr>
          <w:rFonts w:ascii="Times New Roman" w:hAnsi="Times New Roman"/>
          <w:sz w:val="24"/>
          <w:szCs w:val="24"/>
        </w:rPr>
      </w:pPr>
    </w:p>
    <w:p w14:paraId="268FC95B" w14:textId="77777777" w:rsidR="00C71726" w:rsidRDefault="000442DD" w:rsidP="00C71726">
      <w:pPr>
        <w:pStyle w:val="EncabezadoResumen"/>
        <w:rPr>
          <w:rFonts w:ascii="Times New Roman" w:hAnsi="Times New Roman"/>
          <w:sz w:val="24"/>
          <w:szCs w:val="24"/>
          <w:lang w:val="en-US"/>
        </w:rPr>
      </w:pPr>
      <w:r w:rsidRPr="00C71726">
        <w:rPr>
          <w:rFonts w:ascii="Times New Roman" w:hAnsi="Times New Roman"/>
          <w:sz w:val="24"/>
          <w:szCs w:val="24"/>
          <w:lang w:val="en-US"/>
        </w:rPr>
        <w:t xml:space="preserve">AbstracT: </w:t>
      </w:r>
    </w:p>
    <w:p w14:paraId="40D5C4E2" w14:textId="5DD09923" w:rsidR="00C71726" w:rsidRPr="00C71726" w:rsidRDefault="00C71726" w:rsidP="00FA03A1">
      <w:pPr>
        <w:pStyle w:val="EncabezadoResumen"/>
        <w:ind w:firstLine="720"/>
        <w:jc w:val="both"/>
        <w:rPr>
          <w:rStyle w:val="ResumenCar"/>
          <w:rFonts w:ascii="Times New Roman" w:hAnsi="Times New Roman"/>
          <w:b w:val="0"/>
          <w:i w:val="0"/>
          <w:iCs/>
          <w:caps w:val="0"/>
          <w:sz w:val="24"/>
          <w:szCs w:val="24"/>
          <w:lang w:val="en-US"/>
        </w:rPr>
      </w:pPr>
      <w:r w:rsidRPr="00C71726">
        <w:rPr>
          <w:rStyle w:val="ResumenCar"/>
          <w:rFonts w:ascii="Times New Roman" w:hAnsi="Times New Roman"/>
          <w:b w:val="0"/>
          <w:i w:val="0"/>
          <w:iCs/>
          <w:caps w:val="0"/>
          <w:sz w:val="24"/>
          <w:szCs w:val="24"/>
          <w:lang w:val="en-US"/>
        </w:rPr>
        <w:t>The objective of the proposed study is to determine, through the application of psychometric tests, the relative influence of genetic and environmental factors in the manifestation of mental disorders, with a particular focus on schizophrenia, and to evaluate the propensity to suffer from this disease due to genetic inheritance.</w:t>
      </w:r>
    </w:p>
    <w:p w14:paraId="63EEE26C" w14:textId="77777777" w:rsidR="00C71726" w:rsidRPr="00C71726" w:rsidRDefault="00C71726" w:rsidP="00FA03A1">
      <w:pPr>
        <w:pStyle w:val="EncabezadoResumen"/>
        <w:ind w:firstLine="720"/>
        <w:jc w:val="both"/>
        <w:rPr>
          <w:rStyle w:val="ResumenCar"/>
          <w:rFonts w:ascii="Times New Roman" w:hAnsi="Times New Roman"/>
          <w:b w:val="0"/>
          <w:i w:val="0"/>
          <w:iCs/>
          <w:caps w:val="0"/>
          <w:sz w:val="24"/>
          <w:szCs w:val="24"/>
          <w:lang w:val="en-US"/>
        </w:rPr>
      </w:pPr>
      <w:r w:rsidRPr="00C71726">
        <w:rPr>
          <w:rStyle w:val="ResumenCar"/>
          <w:rFonts w:ascii="Times New Roman" w:hAnsi="Times New Roman"/>
          <w:b w:val="0"/>
          <w:i w:val="0"/>
          <w:iCs/>
          <w:caps w:val="0"/>
          <w:sz w:val="24"/>
          <w:szCs w:val="24"/>
          <w:lang w:val="en-US"/>
        </w:rPr>
        <w:t>The scientific problem from which we started corresponds to atypical symptoms manifested by a patient in adolescence, where we had to consider the schizophrenia disorder as part of her family history as a genetic predisposition to suffer from this disease.</w:t>
      </w:r>
    </w:p>
    <w:p w14:paraId="5E713EA5" w14:textId="77777777" w:rsidR="00C71726" w:rsidRPr="00C71726" w:rsidRDefault="00C71726" w:rsidP="00FA03A1">
      <w:pPr>
        <w:pStyle w:val="EncabezadoResumen"/>
        <w:ind w:firstLine="720"/>
        <w:jc w:val="both"/>
        <w:rPr>
          <w:rStyle w:val="ResumenCar"/>
          <w:rFonts w:ascii="Times New Roman" w:hAnsi="Times New Roman"/>
          <w:b w:val="0"/>
          <w:i w:val="0"/>
          <w:iCs/>
          <w:caps w:val="0"/>
          <w:sz w:val="24"/>
          <w:szCs w:val="24"/>
          <w:lang w:val="en-US"/>
        </w:rPr>
      </w:pPr>
      <w:r w:rsidRPr="00C71726">
        <w:rPr>
          <w:rStyle w:val="ResumenCar"/>
          <w:rFonts w:ascii="Times New Roman" w:hAnsi="Times New Roman"/>
          <w:b w:val="0"/>
          <w:i w:val="0"/>
          <w:iCs/>
          <w:caps w:val="0"/>
          <w:sz w:val="24"/>
          <w:szCs w:val="24"/>
          <w:lang w:val="en-US"/>
        </w:rPr>
        <w:t>The research methodology used was based on the case study, where we applied information gathering techniques through structured and semi-structured interviews, direct observations, application of psychometric tests and evaluation of the results through synchronized meetings.</w:t>
      </w:r>
    </w:p>
    <w:p w14:paraId="397D31FC" w14:textId="77777777" w:rsidR="00C71726" w:rsidRPr="00C71726" w:rsidRDefault="00C71726" w:rsidP="00FA03A1">
      <w:pPr>
        <w:pStyle w:val="EncabezadoResumen"/>
        <w:ind w:firstLine="720"/>
        <w:jc w:val="both"/>
        <w:rPr>
          <w:rStyle w:val="ResumenCar"/>
          <w:rFonts w:ascii="Times New Roman" w:hAnsi="Times New Roman"/>
          <w:b w:val="0"/>
          <w:i w:val="0"/>
          <w:iCs/>
          <w:caps w:val="0"/>
          <w:sz w:val="24"/>
          <w:szCs w:val="24"/>
          <w:lang w:val="en-US"/>
        </w:rPr>
      </w:pPr>
      <w:r w:rsidRPr="00C71726">
        <w:rPr>
          <w:rStyle w:val="ResumenCar"/>
          <w:rFonts w:ascii="Times New Roman" w:hAnsi="Times New Roman"/>
          <w:b w:val="0"/>
          <w:i w:val="0"/>
          <w:iCs/>
          <w:caps w:val="0"/>
          <w:sz w:val="24"/>
          <w:szCs w:val="24"/>
          <w:lang w:val="en-US"/>
        </w:rPr>
        <w:t>As a result of the data obtained under the different research methods and the different tests applied, we were able to identify distinctive characteristics of the patient's personality, evidence that rules out the existence of a brain injury and that demonstrates satisfactory physical health.</w:t>
      </w:r>
    </w:p>
    <w:p w14:paraId="12F3558F" w14:textId="77777777" w:rsidR="00C71726" w:rsidRPr="00C71726" w:rsidRDefault="00C71726" w:rsidP="00FA03A1">
      <w:pPr>
        <w:pStyle w:val="EncabezadoResumen"/>
        <w:ind w:firstLine="720"/>
        <w:jc w:val="both"/>
        <w:rPr>
          <w:rStyle w:val="ResumenCar"/>
          <w:rFonts w:ascii="Times New Roman" w:hAnsi="Times New Roman"/>
          <w:b w:val="0"/>
          <w:i w:val="0"/>
          <w:iCs/>
          <w:caps w:val="0"/>
          <w:sz w:val="24"/>
          <w:szCs w:val="24"/>
          <w:lang w:val="en-US"/>
        </w:rPr>
      </w:pPr>
      <w:r w:rsidRPr="00C71726">
        <w:rPr>
          <w:rStyle w:val="ResumenCar"/>
          <w:rFonts w:ascii="Times New Roman" w:hAnsi="Times New Roman"/>
          <w:b w:val="0"/>
          <w:i w:val="0"/>
          <w:iCs/>
          <w:caps w:val="0"/>
          <w:sz w:val="24"/>
          <w:szCs w:val="24"/>
          <w:lang w:val="en-US"/>
        </w:rPr>
        <w:t>However, the results show an imbalance in different areas at the family, social and emotional levels, which refers to repetitive evidence of difficulties in interpersonal relationships, suppression of affective manifestations, psychotic tendencies and other characteristics that meet the diagnostic criteria for Schizoid Personality Disorder, according to the DSM-V.</w:t>
      </w:r>
    </w:p>
    <w:p w14:paraId="21D87117" w14:textId="1C260D97" w:rsidR="000442DD" w:rsidRPr="00C71726" w:rsidRDefault="00C71726" w:rsidP="00FA03A1">
      <w:pPr>
        <w:pStyle w:val="EncabezadoResumen"/>
        <w:spacing w:after="0"/>
        <w:ind w:firstLine="720"/>
        <w:jc w:val="both"/>
        <w:rPr>
          <w:rStyle w:val="ResumenCar"/>
          <w:rFonts w:ascii="Times New Roman" w:hAnsi="Times New Roman"/>
          <w:i w:val="0"/>
          <w:iCs/>
          <w:sz w:val="24"/>
          <w:szCs w:val="24"/>
          <w:lang w:val="en-US"/>
        </w:rPr>
      </w:pPr>
      <w:r w:rsidRPr="00C71726">
        <w:rPr>
          <w:rStyle w:val="ResumenCar"/>
          <w:rFonts w:ascii="Times New Roman" w:hAnsi="Times New Roman"/>
          <w:b w:val="0"/>
          <w:i w:val="0"/>
          <w:iCs/>
          <w:caps w:val="0"/>
          <w:sz w:val="24"/>
          <w:szCs w:val="24"/>
          <w:lang w:val="en-US"/>
        </w:rPr>
        <w:t>Our findings reveal that, although genetic predisposition may increase the likelihood of developing schizophrenia, not all individuals with a family history will develop it.</w:t>
      </w:r>
    </w:p>
    <w:p w14:paraId="0777347C" w14:textId="77777777" w:rsidR="000442DD" w:rsidRPr="00C71726" w:rsidRDefault="000442DD" w:rsidP="00FA03A1">
      <w:pPr>
        <w:ind w:firstLine="720"/>
        <w:rPr>
          <w:rFonts w:ascii="Times New Roman" w:hAnsi="Times New Roman"/>
          <w:sz w:val="24"/>
          <w:szCs w:val="24"/>
          <w:lang w:val="en-US"/>
        </w:rPr>
      </w:pPr>
    </w:p>
    <w:p w14:paraId="03252436" w14:textId="77777777" w:rsidR="00A83739" w:rsidRPr="00C71726" w:rsidRDefault="000442DD" w:rsidP="000442DD">
      <w:pPr>
        <w:keepLines/>
        <w:ind w:firstLine="0"/>
        <w:rPr>
          <w:rFonts w:ascii="Times New Roman" w:hAnsi="Times New Roman"/>
          <w:b/>
          <w:i/>
          <w:sz w:val="24"/>
          <w:szCs w:val="24"/>
        </w:rPr>
      </w:pPr>
      <w:proofErr w:type="spellStart"/>
      <w:r w:rsidRPr="00C71726">
        <w:rPr>
          <w:rStyle w:val="PalabrasClaveCar"/>
          <w:rFonts w:ascii="Times New Roman" w:hAnsi="Times New Roman"/>
          <w:sz w:val="24"/>
          <w:szCs w:val="24"/>
        </w:rPr>
        <w:t>KeyWords</w:t>
      </w:r>
      <w:proofErr w:type="spellEnd"/>
      <w:r w:rsidRPr="00C71726">
        <w:rPr>
          <w:rStyle w:val="PalabrasClaveCar"/>
          <w:rFonts w:ascii="Times New Roman" w:hAnsi="Times New Roman"/>
          <w:sz w:val="24"/>
          <w:szCs w:val="24"/>
        </w:rPr>
        <w:t>:</w:t>
      </w:r>
      <w:r w:rsidRPr="00C71726">
        <w:rPr>
          <w:rFonts w:ascii="Times New Roman" w:hAnsi="Times New Roman"/>
          <w:b/>
          <w:i/>
          <w:sz w:val="24"/>
          <w:szCs w:val="24"/>
        </w:rPr>
        <w:t xml:space="preserve"> </w:t>
      </w:r>
    </w:p>
    <w:p w14:paraId="45558639" w14:textId="27179D09" w:rsidR="00D40D94" w:rsidRPr="00C71726" w:rsidRDefault="004D32ED" w:rsidP="009E2927">
      <w:pPr>
        <w:ind w:firstLine="0"/>
        <w:rPr>
          <w:rFonts w:ascii="Times New Roman" w:hAnsi="Times New Roman"/>
          <w:lang w:val="en-US"/>
        </w:rPr>
      </w:pPr>
      <w:r w:rsidRPr="00C71726">
        <w:rPr>
          <w:rFonts w:ascii="Times New Roman" w:hAnsi="Times New Roman"/>
          <w:sz w:val="24"/>
          <w:szCs w:val="24"/>
          <w:lang w:val="en-US"/>
        </w:rPr>
        <w:t xml:space="preserve">Clinical evaluation, psychometrics, hypothesis, </w:t>
      </w:r>
      <w:r w:rsidR="00C71726" w:rsidRPr="00C71726">
        <w:rPr>
          <w:rFonts w:ascii="Times New Roman" w:hAnsi="Times New Roman"/>
          <w:sz w:val="24"/>
          <w:szCs w:val="24"/>
          <w:lang w:val="en-US"/>
        </w:rPr>
        <w:t xml:space="preserve">results, </w:t>
      </w:r>
      <w:r w:rsidRPr="00C71726">
        <w:rPr>
          <w:rFonts w:ascii="Times New Roman" w:hAnsi="Times New Roman"/>
          <w:sz w:val="24"/>
          <w:szCs w:val="24"/>
          <w:lang w:val="en-US"/>
        </w:rPr>
        <w:t xml:space="preserve">diagnosis. </w:t>
      </w:r>
    </w:p>
    <w:p w14:paraId="7D0B1AB6" w14:textId="77777777" w:rsidR="000442DD" w:rsidRPr="00C71726" w:rsidRDefault="000442DD" w:rsidP="009E2927">
      <w:pPr>
        <w:ind w:firstLine="0"/>
        <w:rPr>
          <w:rFonts w:ascii="Times New Roman" w:hAnsi="Times New Roman"/>
          <w:lang w:val="en-US"/>
        </w:rPr>
      </w:pPr>
    </w:p>
    <w:p w14:paraId="2E0CA870" w14:textId="77777777" w:rsidR="00487F34" w:rsidRPr="004D32ED" w:rsidRDefault="00487F34" w:rsidP="00E42DE7">
      <w:pPr>
        <w:ind w:firstLine="0"/>
        <w:rPr>
          <w:rStyle w:val="EncabezadoResumenCar"/>
          <w:lang w:val="en-US"/>
        </w:rPr>
        <w:sectPr w:rsidR="00487F34" w:rsidRPr="004D32ED" w:rsidSect="00CE38CD">
          <w:headerReference w:type="default" r:id="rId8"/>
          <w:footerReference w:type="default" r:id="rId9"/>
          <w:headerReference w:type="first" r:id="rId10"/>
          <w:pgSz w:w="12240" w:h="15840" w:code="1"/>
          <w:pgMar w:top="1794" w:right="1134" w:bottom="1134" w:left="1134" w:header="360" w:footer="720" w:gutter="0"/>
          <w:cols w:space="708"/>
          <w:titlePg/>
          <w:docGrid w:linePitch="326"/>
        </w:sectPr>
      </w:pPr>
    </w:p>
    <w:p w14:paraId="36A68EF4" w14:textId="77777777" w:rsidR="00A639D0" w:rsidRPr="004D32ED" w:rsidRDefault="00A639D0" w:rsidP="002C1723">
      <w:pPr>
        <w:ind w:firstLine="0"/>
        <w:rPr>
          <w:lang w:val="en-US"/>
        </w:rPr>
      </w:pPr>
    </w:p>
    <w:p w14:paraId="2EC6FE4F" w14:textId="77777777" w:rsidR="007F200A" w:rsidRPr="004D32ED" w:rsidRDefault="007F200A" w:rsidP="002C1723">
      <w:pPr>
        <w:ind w:firstLine="0"/>
        <w:rPr>
          <w:lang w:val="en-US"/>
        </w:rPr>
      </w:pPr>
    </w:p>
    <w:p w14:paraId="2316E41C" w14:textId="77777777" w:rsidR="007F200A" w:rsidRPr="004D32ED" w:rsidRDefault="007F200A" w:rsidP="002C1723">
      <w:pPr>
        <w:ind w:firstLine="0"/>
        <w:rPr>
          <w:lang w:val="en-US"/>
        </w:rPr>
      </w:pPr>
    </w:p>
    <w:p w14:paraId="4039BD9E" w14:textId="77777777" w:rsidR="007F200A" w:rsidRPr="004D32ED" w:rsidRDefault="007F200A" w:rsidP="002C1723">
      <w:pPr>
        <w:ind w:firstLine="0"/>
        <w:rPr>
          <w:lang w:val="en-US"/>
        </w:rPr>
      </w:pPr>
    </w:p>
    <w:p w14:paraId="022C4020" w14:textId="77777777" w:rsidR="007F200A" w:rsidRPr="004D32ED" w:rsidRDefault="007F200A" w:rsidP="002C1723">
      <w:pPr>
        <w:ind w:firstLine="0"/>
        <w:rPr>
          <w:lang w:val="en-US"/>
        </w:rPr>
      </w:pPr>
    </w:p>
    <w:p w14:paraId="76A4CA69" w14:textId="77777777" w:rsidR="007F200A" w:rsidRPr="004D32ED" w:rsidRDefault="007F200A" w:rsidP="002C1723">
      <w:pPr>
        <w:ind w:firstLine="0"/>
        <w:rPr>
          <w:lang w:val="en-US"/>
        </w:rPr>
      </w:pPr>
    </w:p>
    <w:p w14:paraId="2AF62698" w14:textId="77777777" w:rsidR="007F200A" w:rsidRPr="004D32ED" w:rsidRDefault="007F200A" w:rsidP="002C1723">
      <w:pPr>
        <w:ind w:firstLine="0"/>
        <w:rPr>
          <w:lang w:val="en-US"/>
        </w:rPr>
      </w:pPr>
    </w:p>
    <w:p w14:paraId="403356C8" w14:textId="77777777" w:rsidR="007F200A" w:rsidRPr="004D32ED" w:rsidRDefault="007F200A" w:rsidP="002C1723">
      <w:pPr>
        <w:ind w:firstLine="0"/>
        <w:rPr>
          <w:lang w:val="en-US"/>
        </w:rPr>
      </w:pPr>
    </w:p>
    <w:p w14:paraId="0C950E07" w14:textId="77777777" w:rsidR="007F200A" w:rsidRPr="004D32ED" w:rsidRDefault="007F200A" w:rsidP="002C1723">
      <w:pPr>
        <w:ind w:firstLine="0"/>
        <w:rPr>
          <w:lang w:val="en-US"/>
        </w:rPr>
      </w:pPr>
    </w:p>
    <w:p w14:paraId="4D47CE13" w14:textId="77777777" w:rsidR="007F200A" w:rsidRPr="004D32ED" w:rsidRDefault="007F200A" w:rsidP="002C1723">
      <w:pPr>
        <w:ind w:firstLine="0"/>
        <w:rPr>
          <w:lang w:val="en-US"/>
        </w:rPr>
      </w:pPr>
    </w:p>
    <w:p w14:paraId="56B99D32" w14:textId="77777777" w:rsidR="00627F3A" w:rsidRPr="004D32ED" w:rsidRDefault="00627F3A" w:rsidP="008C02B8">
      <w:pPr>
        <w:tabs>
          <w:tab w:val="left" w:pos="3975"/>
        </w:tabs>
        <w:ind w:firstLine="0"/>
        <w:rPr>
          <w:lang w:val="en-US"/>
        </w:rPr>
      </w:pPr>
    </w:p>
    <w:sectPr w:rsidR="00627F3A" w:rsidRPr="004D32ED" w:rsidSect="00D40D94">
      <w:type w:val="continuous"/>
      <w:pgSz w:w="12240" w:h="15840" w:code="1"/>
      <w:pgMar w:top="1134" w:right="1134" w:bottom="1134" w:left="1134" w:header="720" w:footer="720" w:gutter="28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2AD0B" w14:textId="77777777" w:rsidR="00CE25E1" w:rsidRDefault="00CE25E1">
      <w:r>
        <w:separator/>
      </w:r>
    </w:p>
  </w:endnote>
  <w:endnote w:type="continuationSeparator" w:id="0">
    <w:p w14:paraId="797F8C9C" w14:textId="77777777" w:rsidR="00CE25E1" w:rsidRDefault="00CE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CC099" w14:textId="3C1E9316" w:rsidR="00AF1211" w:rsidRPr="00AF1211" w:rsidRDefault="00AF1211" w:rsidP="00AF1211">
    <w:pPr>
      <w:pStyle w:val="Piedepgina0"/>
      <w:jc w:val="center"/>
      <w:rPr>
        <w:i/>
        <w:sz w:val="16"/>
      </w:rPr>
    </w:pPr>
    <w:r w:rsidRPr="00AF1211">
      <w:rPr>
        <w:i/>
        <w:sz w:val="16"/>
      </w:rPr>
      <w:t>“</w:t>
    </w:r>
    <w:r w:rsidR="00BE0893">
      <w:rPr>
        <w:i/>
        <w:sz w:val="16"/>
      </w:rPr>
      <w:t>III Congreso Internacional 2024</w:t>
    </w:r>
    <w:r w:rsidRPr="00AF1211">
      <w:rPr>
        <w: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E1C35" w14:textId="77777777" w:rsidR="00CE25E1" w:rsidRDefault="00CE25E1">
      <w:r>
        <w:separator/>
      </w:r>
    </w:p>
  </w:footnote>
  <w:footnote w:type="continuationSeparator" w:id="0">
    <w:p w14:paraId="6C170F8C" w14:textId="77777777" w:rsidR="00CE25E1" w:rsidRDefault="00CE2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B7CCF" w14:textId="0AA847A1" w:rsidR="006F70F4" w:rsidRPr="00D34A23" w:rsidRDefault="006F70F4" w:rsidP="00D34A23">
    <w:pPr>
      <w:ind w:right="-6"/>
      <w:jc w:val="center"/>
      <w:rPr>
        <w:rFonts w:cs="Arial"/>
        <w:sz w:val="16"/>
        <w:szCs w:val="16"/>
      </w:rPr>
    </w:pPr>
    <w:r w:rsidRPr="00D34A23">
      <w:rPr>
        <w:rFonts w:cs="Arial"/>
        <w:sz w:val="16"/>
        <w:szCs w:val="16"/>
      </w:rPr>
      <w:t>“</w:t>
    </w:r>
    <w:r w:rsidR="00BE0893" w:rsidRPr="00BE0893">
      <w:rPr>
        <w:rFonts w:cs="Arial"/>
        <w:sz w:val="16"/>
        <w:szCs w:val="16"/>
      </w:rPr>
      <w:t>EVALUACIÓN PSICOMÉTRICA CLÍNICA EN ADOLESCENTE CON ANTECEDENTE FAMILIAR DE ESQUIZOFRENIA</w:t>
    </w:r>
    <w:r w:rsidRPr="00D34A23">
      <w:rPr>
        <w:rFonts w:cs="Arial"/>
        <w:sz w:val="16"/>
        <w:szCs w:val="16"/>
      </w:rPr>
      <w:t>”</w:t>
    </w:r>
  </w:p>
  <w:p w14:paraId="4DB00B55" w14:textId="77777777" w:rsidR="006F70F4" w:rsidRPr="00D34A23" w:rsidRDefault="006F70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ECFF9" w14:textId="77777777" w:rsidR="00CE38CD" w:rsidRDefault="00CE38CD" w:rsidP="001C2B9F">
    <w:pPr>
      <w:pStyle w:val="Encabezado"/>
      <w:ind w:left="-1080" w:right="-1098"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22B5"/>
    <w:multiLevelType w:val="multilevel"/>
    <w:tmpl w:val="A08E082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pStyle w:val="Encabezadosnivel3"/>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150242"/>
    <w:multiLevelType w:val="singleLevel"/>
    <w:tmpl w:val="AFA268AA"/>
    <w:lvl w:ilvl="0">
      <w:start w:val="1"/>
      <w:numFmt w:val="bullet"/>
      <w:pStyle w:val="Listadepuntos"/>
      <w:lvlText w:val=""/>
      <w:lvlJc w:val="left"/>
      <w:pPr>
        <w:tabs>
          <w:tab w:val="num" w:pos="360"/>
        </w:tabs>
        <w:ind w:left="360" w:hanging="360"/>
      </w:pPr>
      <w:rPr>
        <w:rFonts w:ascii="Symbol" w:hAnsi="Symbol" w:hint="default"/>
      </w:rPr>
    </w:lvl>
  </w:abstractNum>
  <w:abstractNum w:abstractNumId="2" w15:restartNumberingAfterBreak="0">
    <w:nsid w:val="0CCD5974"/>
    <w:multiLevelType w:val="hybridMultilevel"/>
    <w:tmpl w:val="0E4E3708"/>
    <w:lvl w:ilvl="0" w:tplc="7B2EF9E2">
      <w:start w:val="1"/>
      <w:numFmt w:val="decimal"/>
      <w:pStyle w:val="ENCABEZADONIVEL1"/>
      <w:lvlText w:val="%1."/>
      <w:lvlJc w:val="left"/>
      <w:pPr>
        <w:tabs>
          <w:tab w:val="num" w:pos="284"/>
        </w:tabs>
        <w:ind w:left="284" w:hanging="284"/>
      </w:pPr>
      <w:rPr>
        <w:rFonts w:hint="default"/>
        <w:i w:val="0"/>
        <w:color w:val="auto"/>
      </w:rPr>
    </w:lvl>
    <w:lvl w:ilvl="1" w:tplc="F118CD16">
      <w:numFmt w:val="none"/>
      <w:lvlText w:val=""/>
      <w:lvlJc w:val="left"/>
      <w:pPr>
        <w:tabs>
          <w:tab w:val="num" w:pos="360"/>
        </w:tabs>
      </w:pPr>
    </w:lvl>
    <w:lvl w:ilvl="2" w:tplc="79FC50BA">
      <w:numFmt w:val="none"/>
      <w:lvlText w:val=""/>
      <w:lvlJc w:val="left"/>
      <w:pPr>
        <w:tabs>
          <w:tab w:val="num" w:pos="360"/>
        </w:tabs>
      </w:pPr>
    </w:lvl>
    <w:lvl w:ilvl="3" w:tplc="88ACCD56">
      <w:numFmt w:val="none"/>
      <w:lvlText w:val=""/>
      <w:lvlJc w:val="left"/>
      <w:pPr>
        <w:tabs>
          <w:tab w:val="num" w:pos="360"/>
        </w:tabs>
      </w:pPr>
    </w:lvl>
    <w:lvl w:ilvl="4" w:tplc="14486472">
      <w:numFmt w:val="none"/>
      <w:lvlText w:val=""/>
      <w:lvlJc w:val="left"/>
      <w:pPr>
        <w:tabs>
          <w:tab w:val="num" w:pos="360"/>
        </w:tabs>
      </w:pPr>
    </w:lvl>
    <w:lvl w:ilvl="5" w:tplc="F68E3624">
      <w:numFmt w:val="none"/>
      <w:lvlText w:val=""/>
      <w:lvlJc w:val="left"/>
      <w:pPr>
        <w:tabs>
          <w:tab w:val="num" w:pos="360"/>
        </w:tabs>
      </w:pPr>
    </w:lvl>
    <w:lvl w:ilvl="6" w:tplc="86FCDA90">
      <w:numFmt w:val="none"/>
      <w:lvlText w:val=""/>
      <w:lvlJc w:val="left"/>
      <w:pPr>
        <w:tabs>
          <w:tab w:val="num" w:pos="360"/>
        </w:tabs>
      </w:pPr>
    </w:lvl>
    <w:lvl w:ilvl="7" w:tplc="84F8BC1A">
      <w:numFmt w:val="none"/>
      <w:lvlText w:val=""/>
      <w:lvlJc w:val="left"/>
      <w:pPr>
        <w:tabs>
          <w:tab w:val="num" w:pos="360"/>
        </w:tabs>
      </w:pPr>
    </w:lvl>
    <w:lvl w:ilvl="8" w:tplc="A906D9AA">
      <w:numFmt w:val="none"/>
      <w:lvlText w:val=""/>
      <w:lvlJc w:val="left"/>
      <w:pPr>
        <w:tabs>
          <w:tab w:val="num" w:pos="360"/>
        </w:tabs>
      </w:pPr>
    </w:lvl>
  </w:abstractNum>
  <w:abstractNum w:abstractNumId="3" w15:restartNumberingAfterBreak="0">
    <w:nsid w:val="15367A05"/>
    <w:multiLevelType w:val="multilevel"/>
    <w:tmpl w:val="BDB6A698"/>
    <w:lvl w:ilvl="0">
      <w:start w:val="2"/>
      <w:numFmt w:val="decimal"/>
      <w:lvlText w:val="%1"/>
      <w:lvlJc w:val="left"/>
      <w:pPr>
        <w:ind w:left="360" w:hanging="360"/>
      </w:pPr>
      <w:rPr>
        <w:rFonts w:hint="default"/>
        <w:color w:val="auto"/>
      </w:rPr>
    </w:lvl>
    <w:lvl w:ilvl="1">
      <w:start w:val="1"/>
      <w:numFmt w:val="decimal"/>
      <w:pStyle w:val="Encabezadosnivel2"/>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39BC2BAF"/>
    <w:multiLevelType w:val="hybridMultilevel"/>
    <w:tmpl w:val="ABDA5046"/>
    <w:lvl w:ilvl="0" w:tplc="03EE3306">
      <w:start w:val="1"/>
      <w:numFmt w:val="bullet"/>
      <w:pStyle w:val="NormalconVietas1"/>
      <w:lvlText w:val=""/>
      <w:lvlJc w:val="left"/>
      <w:pPr>
        <w:tabs>
          <w:tab w:val="num" w:pos="997"/>
        </w:tabs>
        <w:ind w:left="997" w:hanging="284"/>
      </w:pPr>
      <w:rPr>
        <w:rFonts w:ascii="Symbol" w:hAnsi="Symbol" w:hint="default"/>
        <w:sz w:val="18"/>
        <w:szCs w:val="18"/>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3A202192"/>
    <w:multiLevelType w:val="hybridMultilevel"/>
    <w:tmpl w:val="4986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A3802D2"/>
    <w:multiLevelType w:val="hybridMultilevel"/>
    <w:tmpl w:val="553AE874"/>
    <w:lvl w:ilvl="0" w:tplc="0DC22852">
      <w:start w:val="1"/>
      <w:numFmt w:val="decimal"/>
      <w:lvlText w:val="%1."/>
      <w:lvlJc w:val="left"/>
      <w:pPr>
        <w:ind w:left="1004" w:hanging="360"/>
      </w:pPr>
    </w:lvl>
    <w:lvl w:ilvl="1" w:tplc="5AA0328E">
      <w:start w:val="1"/>
      <w:numFmt w:val="lowerLetter"/>
      <w:pStyle w:val="NormalconNmeros1"/>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4B066298"/>
    <w:multiLevelType w:val="hybridMultilevel"/>
    <w:tmpl w:val="D4D217E4"/>
    <w:lvl w:ilvl="0" w:tplc="D95080A8">
      <w:numFmt w:val="bullet"/>
      <w:pStyle w:val="NormalconVietas2"/>
      <w:lvlText w:val="-"/>
      <w:lvlJc w:val="left"/>
      <w:pPr>
        <w:tabs>
          <w:tab w:val="num" w:pos="601"/>
        </w:tabs>
        <w:ind w:left="340" w:firstLine="260"/>
      </w:pPr>
      <w:rPr>
        <w:rFonts w:ascii="Arial" w:eastAsia="Times New Roman" w:hAnsi="Arial" w:hint="default"/>
        <w:sz w:val="18"/>
        <w:szCs w:val="18"/>
      </w:rPr>
    </w:lvl>
    <w:lvl w:ilvl="1" w:tplc="A1CA6786">
      <w:numFmt w:val="bullet"/>
      <w:pStyle w:val="NormalconVietas2"/>
      <w:lvlText w:val="-"/>
      <w:lvlJc w:val="left"/>
      <w:pPr>
        <w:tabs>
          <w:tab w:val="num" w:pos="1440"/>
        </w:tabs>
        <w:ind w:left="1440" w:hanging="360"/>
      </w:pPr>
      <w:rPr>
        <w:rFonts w:ascii="Arial" w:eastAsia="Times New Roman" w:hAnsi="Arial" w:cs="Arial" w:hint="default"/>
        <w:sz w:val="18"/>
        <w:szCs w:val="1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031DDD"/>
    <w:multiLevelType w:val="hybridMultilevel"/>
    <w:tmpl w:val="986AA26C"/>
    <w:lvl w:ilvl="0" w:tplc="7D382D0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92B2E"/>
    <w:multiLevelType w:val="hybridMultilevel"/>
    <w:tmpl w:val="98B266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495024">
    <w:abstractNumId w:val="1"/>
  </w:num>
  <w:num w:numId="2" w16cid:durableId="1989550296">
    <w:abstractNumId w:val="8"/>
  </w:num>
  <w:num w:numId="3" w16cid:durableId="1047602819">
    <w:abstractNumId w:val="7"/>
  </w:num>
  <w:num w:numId="4" w16cid:durableId="820003356">
    <w:abstractNumId w:val="2"/>
  </w:num>
  <w:num w:numId="5" w16cid:durableId="1918981629">
    <w:abstractNumId w:val="0"/>
  </w:num>
  <w:num w:numId="6" w16cid:durableId="586812530">
    <w:abstractNumId w:val="4"/>
  </w:num>
  <w:num w:numId="7" w16cid:durableId="595554873">
    <w:abstractNumId w:val="3"/>
  </w:num>
  <w:num w:numId="8" w16cid:durableId="1109354315">
    <w:abstractNumId w:val="5"/>
  </w:num>
  <w:num w:numId="9" w16cid:durableId="1986078674">
    <w:abstractNumId w:val="9"/>
  </w:num>
  <w:num w:numId="10" w16cid:durableId="1823544222">
    <w:abstractNumId w:val="10"/>
  </w:num>
  <w:num w:numId="11" w16cid:durableId="964001617">
    <w:abstractNumId w:val="6"/>
  </w:num>
  <w:num w:numId="12" w16cid:durableId="36883968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074" fillcolor="#ffffe1">
      <v:fill color="#ffffe1"/>
      <v:stroke weight="1.5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11"/>
    <w:rsid w:val="00011613"/>
    <w:rsid w:val="00012B87"/>
    <w:rsid w:val="0002730B"/>
    <w:rsid w:val="0003626D"/>
    <w:rsid w:val="00043ACD"/>
    <w:rsid w:val="000442DD"/>
    <w:rsid w:val="000508D1"/>
    <w:rsid w:val="00050D13"/>
    <w:rsid w:val="00065735"/>
    <w:rsid w:val="00081380"/>
    <w:rsid w:val="00085AE2"/>
    <w:rsid w:val="00086C6F"/>
    <w:rsid w:val="000905E2"/>
    <w:rsid w:val="000B2FA6"/>
    <w:rsid w:val="000C07AB"/>
    <w:rsid w:val="000C213C"/>
    <w:rsid w:val="000C57E9"/>
    <w:rsid w:val="000C5DFB"/>
    <w:rsid w:val="000C70EE"/>
    <w:rsid w:val="000D3844"/>
    <w:rsid w:val="00104744"/>
    <w:rsid w:val="00105755"/>
    <w:rsid w:val="00107024"/>
    <w:rsid w:val="001148C0"/>
    <w:rsid w:val="00123BDA"/>
    <w:rsid w:val="00141C6C"/>
    <w:rsid w:val="00141FEA"/>
    <w:rsid w:val="00145546"/>
    <w:rsid w:val="00174592"/>
    <w:rsid w:val="0017471B"/>
    <w:rsid w:val="00175E12"/>
    <w:rsid w:val="001928E1"/>
    <w:rsid w:val="00196F3D"/>
    <w:rsid w:val="001A69F2"/>
    <w:rsid w:val="001B156F"/>
    <w:rsid w:val="001B67EC"/>
    <w:rsid w:val="001B6FA6"/>
    <w:rsid w:val="001C2B9F"/>
    <w:rsid w:val="001C35E4"/>
    <w:rsid w:val="001D1B11"/>
    <w:rsid w:val="001E7B01"/>
    <w:rsid w:val="002142E9"/>
    <w:rsid w:val="00236A6A"/>
    <w:rsid w:val="00246734"/>
    <w:rsid w:val="0025065D"/>
    <w:rsid w:val="0026580B"/>
    <w:rsid w:val="00272174"/>
    <w:rsid w:val="00273C78"/>
    <w:rsid w:val="002740FD"/>
    <w:rsid w:val="00275F08"/>
    <w:rsid w:val="00287DE7"/>
    <w:rsid w:val="0029283A"/>
    <w:rsid w:val="002950AE"/>
    <w:rsid w:val="002A3079"/>
    <w:rsid w:val="002A3114"/>
    <w:rsid w:val="002B43CC"/>
    <w:rsid w:val="002C1723"/>
    <w:rsid w:val="002C6BCF"/>
    <w:rsid w:val="002F0274"/>
    <w:rsid w:val="00304CA8"/>
    <w:rsid w:val="00307F5D"/>
    <w:rsid w:val="00310C96"/>
    <w:rsid w:val="0032073D"/>
    <w:rsid w:val="003278F8"/>
    <w:rsid w:val="00334614"/>
    <w:rsid w:val="003368D4"/>
    <w:rsid w:val="0034098C"/>
    <w:rsid w:val="00344F05"/>
    <w:rsid w:val="003817E7"/>
    <w:rsid w:val="003943A6"/>
    <w:rsid w:val="003B1468"/>
    <w:rsid w:val="003B2761"/>
    <w:rsid w:val="003B2793"/>
    <w:rsid w:val="003B490E"/>
    <w:rsid w:val="003D2622"/>
    <w:rsid w:val="003E66AF"/>
    <w:rsid w:val="003E6DA0"/>
    <w:rsid w:val="00403D99"/>
    <w:rsid w:val="00413A3D"/>
    <w:rsid w:val="00422B8C"/>
    <w:rsid w:val="004310BB"/>
    <w:rsid w:val="00431620"/>
    <w:rsid w:val="00433DC1"/>
    <w:rsid w:val="0043543C"/>
    <w:rsid w:val="00457976"/>
    <w:rsid w:val="00460645"/>
    <w:rsid w:val="00476066"/>
    <w:rsid w:val="0048189C"/>
    <w:rsid w:val="00487F34"/>
    <w:rsid w:val="00491EEC"/>
    <w:rsid w:val="00494B0B"/>
    <w:rsid w:val="004A031B"/>
    <w:rsid w:val="004A07F7"/>
    <w:rsid w:val="004B377D"/>
    <w:rsid w:val="004C2A5F"/>
    <w:rsid w:val="004C4104"/>
    <w:rsid w:val="004C54A9"/>
    <w:rsid w:val="004D32ED"/>
    <w:rsid w:val="004E642F"/>
    <w:rsid w:val="004F3C9D"/>
    <w:rsid w:val="0051245A"/>
    <w:rsid w:val="0054029A"/>
    <w:rsid w:val="0054253A"/>
    <w:rsid w:val="00546DF6"/>
    <w:rsid w:val="00547C98"/>
    <w:rsid w:val="00554B1E"/>
    <w:rsid w:val="00560785"/>
    <w:rsid w:val="00562653"/>
    <w:rsid w:val="005B3B6D"/>
    <w:rsid w:val="005C02E8"/>
    <w:rsid w:val="005D0849"/>
    <w:rsid w:val="005E5707"/>
    <w:rsid w:val="005E5CF1"/>
    <w:rsid w:val="005F02AD"/>
    <w:rsid w:val="005F24F6"/>
    <w:rsid w:val="005F30CB"/>
    <w:rsid w:val="00607017"/>
    <w:rsid w:val="006136A6"/>
    <w:rsid w:val="00614FBA"/>
    <w:rsid w:val="00627F3A"/>
    <w:rsid w:val="006344F8"/>
    <w:rsid w:val="00645043"/>
    <w:rsid w:val="00654081"/>
    <w:rsid w:val="00655470"/>
    <w:rsid w:val="006757BA"/>
    <w:rsid w:val="006853D1"/>
    <w:rsid w:val="00685DE0"/>
    <w:rsid w:val="00694776"/>
    <w:rsid w:val="00695E3D"/>
    <w:rsid w:val="006A261C"/>
    <w:rsid w:val="006A6BF3"/>
    <w:rsid w:val="006B078E"/>
    <w:rsid w:val="006B37FD"/>
    <w:rsid w:val="006C4C09"/>
    <w:rsid w:val="006C6EFD"/>
    <w:rsid w:val="006E6F4E"/>
    <w:rsid w:val="006F0F8C"/>
    <w:rsid w:val="006F3793"/>
    <w:rsid w:val="006F4F84"/>
    <w:rsid w:val="006F70F4"/>
    <w:rsid w:val="00707BBF"/>
    <w:rsid w:val="00726126"/>
    <w:rsid w:val="00735604"/>
    <w:rsid w:val="00740535"/>
    <w:rsid w:val="007433E6"/>
    <w:rsid w:val="0074438B"/>
    <w:rsid w:val="0075689F"/>
    <w:rsid w:val="00767D09"/>
    <w:rsid w:val="007741A1"/>
    <w:rsid w:val="00780E4C"/>
    <w:rsid w:val="007821FF"/>
    <w:rsid w:val="0078499B"/>
    <w:rsid w:val="00787E30"/>
    <w:rsid w:val="007919EE"/>
    <w:rsid w:val="00794D81"/>
    <w:rsid w:val="007961A3"/>
    <w:rsid w:val="007A10E9"/>
    <w:rsid w:val="007A4B12"/>
    <w:rsid w:val="007B18E1"/>
    <w:rsid w:val="007C5425"/>
    <w:rsid w:val="007D6010"/>
    <w:rsid w:val="007E5D35"/>
    <w:rsid w:val="007F0DF0"/>
    <w:rsid w:val="007F200A"/>
    <w:rsid w:val="007F26BF"/>
    <w:rsid w:val="007F5B0B"/>
    <w:rsid w:val="008142E4"/>
    <w:rsid w:val="00826D1B"/>
    <w:rsid w:val="00850899"/>
    <w:rsid w:val="00853926"/>
    <w:rsid w:val="00864DAB"/>
    <w:rsid w:val="00874CF1"/>
    <w:rsid w:val="0087693E"/>
    <w:rsid w:val="00887371"/>
    <w:rsid w:val="008A0297"/>
    <w:rsid w:val="008B571C"/>
    <w:rsid w:val="008C02B8"/>
    <w:rsid w:val="008F520E"/>
    <w:rsid w:val="00902C90"/>
    <w:rsid w:val="00914FC3"/>
    <w:rsid w:val="00916C93"/>
    <w:rsid w:val="00917EB6"/>
    <w:rsid w:val="009207CC"/>
    <w:rsid w:val="00921966"/>
    <w:rsid w:val="009306FA"/>
    <w:rsid w:val="00930BC0"/>
    <w:rsid w:val="00935675"/>
    <w:rsid w:val="00946D76"/>
    <w:rsid w:val="0095186A"/>
    <w:rsid w:val="009814F9"/>
    <w:rsid w:val="00984523"/>
    <w:rsid w:val="00996C9D"/>
    <w:rsid w:val="009A37E7"/>
    <w:rsid w:val="009B29E3"/>
    <w:rsid w:val="009D6EFC"/>
    <w:rsid w:val="009E2927"/>
    <w:rsid w:val="009E6A70"/>
    <w:rsid w:val="00A05A27"/>
    <w:rsid w:val="00A105B0"/>
    <w:rsid w:val="00A11E43"/>
    <w:rsid w:val="00A370D5"/>
    <w:rsid w:val="00A503C9"/>
    <w:rsid w:val="00A51B8F"/>
    <w:rsid w:val="00A51F18"/>
    <w:rsid w:val="00A55A25"/>
    <w:rsid w:val="00A639D0"/>
    <w:rsid w:val="00A65FED"/>
    <w:rsid w:val="00A72A2E"/>
    <w:rsid w:val="00A72AEB"/>
    <w:rsid w:val="00A83739"/>
    <w:rsid w:val="00AA088B"/>
    <w:rsid w:val="00AB71DA"/>
    <w:rsid w:val="00AC346F"/>
    <w:rsid w:val="00AD00AA"/>
    <w:rsid w:val="00AD7A45"/>
    <w:rsid w:val="00AE08B5"/>
    <w:rsid w:val="00AF1211"/>
    <w:rsid w:val="00B12A91"/>
    <w:rsid w:val="00B13E0F"/>
    <w:rsid w:val="00B14FA0"/>
    <w:rsid w:val="00B2002D"/>
    <w:rsid w:val="00B2218C"/>
    <w:rsid w:val="00B31916"/>
    <w:rsid w:val="00B3497C"/>
    <w:rsid w:val="00B5225E"/>
    <w:rsid w:val="00B64117"/>
    <w:rsid w:val="00B7787B"/>
    <w:rsid w:val="00B84061"/>
    <w:rsid w:val="00B8434A"/>
    <w:rsid w:val="00B85985"/>
    <w:rsid w:val="00B87C03"/>
    <w:rsid w:val="00B94118"/>
    <w:rsid w:val="00BA2343"/>
    <w:rsid w:val="00BB0427"/>
    <w:rsid w:val="00BB0CA9"/>
    <w:rsid w:val="00BD3257"/>
    <w:rsid w:val="00BD4149"/>
    <w:rsid w:val="00BD44FC"/>
    <w:rsid w:val="00BE0893"/>
    <w:rsid w:val="00BE7B34"/>
    <w:rsid w:val="00BF0ED8"/>
    <w:rsid w:val="00BF366D"/>
    <w:rsid w:val="00BF3DEF"/>
    <w:rsid w:val="00C00F63"/>
    <w:rsid w:val="00C20695"/>
    <w:rsid w:val="00C2605F"/>
    <w:rsid w:val="00C317E8"/>
    <w:rsid w:val="00C602CD"/>
    <w:rsid w:val="00C709C2"/>
    <w:rsid w:val="00C71655"/>
    <w:rsid w:val="00C71726"/>
    <w:rsid w:val="00C730E3"/>
    <w:rsid w:val="00C759D8"/>
    <w:rsid w:val="00C83C3B"/>
    <w:rsid w:val="00C966F8"/>
    <w:rsid w:val="00CA2B3A"/>
    <w:rsid w:val="00CB0BD0"/>
    <w:rsid w:val="00CB54F7"/>
    <w:rsid w:val="00CD3990"/>
    <w:rsid w:val="00CD3B80"/>
    <w:rsid w:val="00CE25E1"/>
    <w:rsid w:val="00CE38CD"/>
    <w:rsid w:val="00CF0F1E"/>
    <w:rsid w:val="00CF4B5A"/>
    <w:rsid w:val="00CF686A"/>
    <w:rsid w:val="00D0660D"/>
    <w:rsid w:val="00D2444B"/>
    <w:rsid w:val="00D26B8F"/>
    <w:rsid w:val="00D34A23"/>
    <w:rsid w:val="00D35BBA"/>
    <w:rsid w:val="00D36F11"/>
    <w:rsid w:val="00D370E6"/>
    <w:rsid w:val="00D40D94"/>
    <w:rsid w:val="00D44E0A"/>
    <w:rsid w:val="00D468DC"/>
    <w:rsid w:val="00D47111"/>
    <w:rsid w:val="00D50B28"/>
    <w:rsid w:val="00D53A07"/>
    <w:rsid w:val="00D57500"/>
    <w:rsid w:val="00D655CA"/>
    <w:rsid w:val="00D65B42"/>
    <w:rsid w:val="00D663F2"/>
    <w:rsid w:val="00D70D37"/>
    <w:rsid w:val="00D71637"/>
    <w:rsid w:val="00D75853"/>
    <w:rsid w:val="00D87894"/>
    <w:rsid w:val="00D87F9D"/>
    <w:rsid w:val="00D90FC1"/>
    <w:rsid w:val="00DA04BF"/>
    <w:rsid w:val="00DA51B2"/>
    <w:rsid w:val="00DA7EF6"/>
    <w:rsid w:val="00DB0CDB"/>
    <w:rsid w:val="00DB2246"/>
    <w:rsid w:val="00DC1D02"/>
    <w:rsid w:val="00DD169D"/>
    <w:rsid w:val="00DD3DA2"/>
    <w:rsid w:val="00DD483E"/>
    <w:rsid w:val="00DD603F"/>
    <w:rsid w:val="00DE3E52"/>
    <w:rsid w:val="00DF3779"/>
    <w:rsid w:val="00DF3A1E"/>
    <w:rsid w:val="00DF4CEA"/>
    <w:rsid w:val="00E01440"/>
    <w:rsid w:val="00E03AE9"/>
    <w:rsid w:val="00E045D0"/>
    <w:rsid w:val="00E17D8F"/>
    <w:rsid w:val="00E20D4D"/>
    <w:rsid w:val="00E21E3B"/>
    <w:rsid w:val="00E279AD"/>
    <w:rsid w:val="00E30B0F"/>
    <w:rsid w:val="00E3242B"/>
    <w:rsid w:val="00E42DE7"/>
    <w:rsid w:val="00E47CAC"/>
    <w:rsid w:val="00E5543A"/>
    <w:rsid w:val="00E71864"/>
    <w:rsid w:val="00E720B3"/>
    <w:rsid w:val="00E92B02"/>
    <w:rsid w:val="00E96718"/>
    <w:rsid w:val="00EA2056"/>
    <w:rsid w:val="00EB43B1"/>
    <w:rsid w:val="00EE47E5"/>
    <w:rsid w:val="00F10F2E"/>
    <w:rsid w:val="00F1327C"/>
    <w:rsid w:val="00F15958"/>
    <w:rsid w:val="00F17AB6"/>
    <w:rsid w:val="00F33095"/>
    <w:rsid w:val="00F466A9"/>
    <w:rsid w:val="00F519FA"/>
    <w:rsid w:val="00F56016"/>
    <w:rsid w:val="00F65937"/>
    <w:rsid w:val="00F700C2"/>
    <w:rsid w:val="00F743E8"/>
    <w:rsid w:val="00F8384E"/>
    <w:rsid w:val="00F93041"/>
    <w:rsid w:val="00FA03A1"/>
    <w:rsid w:val="00FA71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ffffe1">
      <v:fill color="#ffffe1"/>
      <v:stroke weight="1.55pt"/>
    </o:shapedefaults>
    <o:shapelayout v:ext="edit">
      <o:idmap v:ext="edit" data="1"/>
    </o:shapelayout>
  </w:shapeDefaults>
  <w:decimalSymbol w:val="."/>
  <w:listSeparator w:val=","/>
  <w14:docId w14:val="2F7FBFF3"/>
  <w15:chartTrackingRefBased/>
  <w15:docId w15:val="{3474CDF6-5B95-45BF-87A4-7ADEC886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849"/>
    <w:pPr>
      <w:widowControl w:val="0"/>
      <w:spacing w:before="60"/>
      <w:ind w:firstLine="284"/>
      <w:jc w:val="both"/>
    </w:pPr>
    <w:rPr>
      <w:rFonts w:ascii="Arial" w:hAnsi="Arial"/>
      <w:lang w:bidi="he-IL"/>
    </w:rPr>
  </w:style>
  <w:style w:type="paragraph" w:styleId="Ttulo1">
    <w:name w:val="heading 1"/>
    <w:basedOn w:val="Normal"/>
    <w:next w:val="Normal"/>
    <w:qFormat/>
    <w:pPr>
      <w:keepNext/>
      <w:tabs>
        <w:tab w:val="left" w:pos="-720"/>
      </w:tabs>
      <w:suppressAutoHyphens/>
      <w:outlineLvl w:val="0"/>
    </w:pPr>
    <w:rPr>
      <w:rFonts w:ascii="Times New Roman" w:hAnsi="Times New Roman"/>
      <w:b/>
      <w:i/>
      <w:spacing w:val="-3"/>
    </w:rPr>
  </w:style>
  <w:style w:type="paragraph" w:styleId="Ttulo2">
    <w:name w:val="heading 2"/>
    <w:basedOn w:val="Normal"/>
    <w:next w:val="Normal"/>
    <w:qFormat/>
    <w:pPr>
      <w:keepNext/>
      <w:outlineLvl w:val="1"/>
    </w:pPr>
    <w:rPr>
      <w:rFonts w:ascii="Times New Roman" w:hAnsi="Times New Roman"/>
      <w:b/>
      <w:sz w:val="16"/>
    </w:rPr>
  </w:style>
  <w:style w:type="paragraph" w:styleId="Ttulo3">
    <w:name w:val="heading 3"/>
    <w:basedOn w:val="Normal"/>
    <w:next w:val="Normal"/>
    <w:qFormat/>
    <w:rsid w:val="00BB0CA9"/>
    <w:pPr>
      <w:keepNext/>
      <w:spacing w:before="240" w:after="60"/>
      <w:outlineLvl w:val="2"/>
    </w:pPr>
    <w:rPr>
      <w:rFonts w:cs="Arial"/>
      <w:b/>
      <w:bCs/>
      <w:sz w:val="26"/>
      <w:szCs w:val="26"/>
    </w:rPr>
  </w:style>
  <w:style w:type="paragraph" w:styleId="Ttulo4">
    <w:name w:val="heading 4"/>
    <w:basedOn w:val="Normal"/>
    <w:next w:val="Normal"/>
    <w:qFormat/>
    <w:pPr>
      <w:keepNext/>
      <w:tabs>
        <w:tab w:val="left" w:pos="-720"/>
      </w:tabs>
      <w:suppressAutoHyphens/>
      <w:jc w:val="center"/>
      <w:outlineLvl w:val="3"/>
    </w:pPr>
    <w:rPr>
      <w:rFonts w:ascii="Times New Roman" w:hAnsi="Times New Roman"/>
      <w:b/>
      <w:spacing w:val="-3"/>
      <w:lang w:val="es-ES_tradnl"/>
    </w:rPr>
  </w:style>
  <w:style w:type="paragraph" w:styleId="Ttulo5">
    <w:name w:val="heading 5"/>
    <w:basedOn w:val="Normal"/>
    <w:next w:val="Normal"/>
    <w:qFormat/>
    <w:pPr>
      <w:keepNext/>
      <w:tabs>
        <w:tab w:val="left" w:pos="-720"/>
      </w:tabs>
      <w:suppressAutoHyphens/>
      <w:jc w:val="center"/>
      <w:outlineLvl w:val="4"/>
    </w:pPr>
    <w:rPr>
      <w:rFonts w:ascii="Times New Roman" w:hAnsi="Times New Roman"/>
      <w:b/>
      <w:spacing w:val="-3"/>
      <w:lang w:val="es-ES_tradnl"/>
    </w:rPr>
  </w:style>
  <w:style w:type="paragraph" w:styleId="Ttulo6">
    <w:name w:val="heading 6"/>
    <w:basedOn w:val="Normal"/>
    <w:next w:val="Normal"/>
    <w:qFormat/>
    <w:pPr>
      <w:keepNext/>
      <w:tabs>
        <w:tab w:val="left" w:pos="-720"/>
      </w:tabs>
      <w:suppressAutoHyphens/>
      <w:outlineLvl w:val="5"/>
    </w:pPr>
    <w:rPr>
      <w:rFonts w:ascii="Times New Roman" w:hAnsi="Times New Roman"/>
      <w:spacing w:val="-3"/>
      <w:lang w:val="es-ES_tradnl"/>
    </w:rPr>
  </w:style>
  <w:style w:type="paragraph" w:styleId="Ttulo7">
    <w:name w:val="heading 7"/>
    <w:basedOn w:val="Normal"/>
    <w:next w:val="Normal"/>
    <w:qFormat/>
    <w:pPr>
      <w:keepNext/>
      <w:outlineLvl w:val="6"/>
    </w:pPr>
    <w:rPr>
      <w:rFonts w:ascii="Times New Roman" w:hAnsi="Times New Roman"/>
      <w:b/>
    </w:rPr>
  </w:style>
  <w:style w:type="paragraph" w:styleId="Ttulo9">
    <w:name w:val="heading 9"/>
    <w:basedOn w:val="Normal"/>
    <w:next w:val="Normal"/>
    <w:qFormat/>
    <w:pPr>
      <w:keepNext/>
      <w:outlineLvl w:val="8"/>
    </w:pPr>
    <w:rPr>
      <w:rFonts w:ascii="Times New Roman" w:hAnsi="Times New Roman"/>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Pr>
      <w:color w:val="0000FF"/>
      <w:u w:val="single"/>
    </w:rPr>
  </w:style>
  <w:style w:type="paragraph" w:customStyle="1" w:styleId="Ttuloprincipal">
    <w:name w:val="Título principal"/>
    <w:basedOn w:val="Textonormal"/>
    <w:next w:val="Nombresautores"/>
    <w:semiHidden/>
    <w:pPr>
      <w:spacing w:after="360"/>
      <w:ind w:right="-9"/>
      <w:jc w:val="center"/>
    </w:pPr>
    <w:rPr>
      <w:b/>
      <w:sz w:val="44"/>
    </w:rPr>
  </w:style>
  <w:style w:type="paragraph" w:customStyle="1" w:styleId="Nombresautores">
    <w:name w:val="Nombres autores"/>
    <w:basedOn w:val="Textonormal"/>
    <w:next w:val="Datosautores"/>
    <w:rsid w:val="009E2927"/>
    <w:pPr>
      <w:spacing w:after="240"/>
      <w:jc w:val="center"/>
    </w:pPr>
    <w:rPr>
      <w:rFonts w:ascii="Arial" w:hAnsi="Arial"/>
      <w:i/>
      <w:sz w:val="22"/>
    </w:rPr>
  </w:style>
  <w:style w:type="paragraph" w:customStyle="1" w:styleId="Datosautores">
    <w:name w:val="Datos autores"/>
    <w:basedOn w:val="Textonormal"/>
    <w:link w:val="DatosautoresCar"/>
    <w:rsid w:val="009E2927"/>
    <w:pPr>
      <w:jc w:val="center"/>
    </w:pPr>
    <w:rPr>
      <w:rFonts w:ascii="Arial" w:hAnsi="Arial"/>
      <w:sz w:val="18"/>
    </w:rPr>
  </w:style>
  <w:style w:type="paragraph" w:customStyle="1" w:styleId="Ttuloseccin">
    <w:name w:val="Título sección"/>
    <w:basedOn w:val="Textonormal"/>
    <w:next w:val="Textonormal"/>
    <w:semiHidden/>
    <w:pPr>
      <w:keepNext/>
      <w:spacing w:before="120" w:after="60"/>
      <w:jc w:val="center"/>
    </w:pPr>
    <w:rPr>
      <w:b/>
      <w:sz w:val="24"/>
    </w:rPr>
  </w:style>
  <w:style w:type="paragraph" w:customStyle="1" w:styleId="Ttuloreferencias">
    <w:name w:val="Título referencias"/>
    <w:basedOn w:val="Textonormal"/>
    <w:next w:val="Normal"/>
    <w:semiHidden/>
    <w:pPr>
      <w:keepNext/>
      <w:spacing w:before="120" w:after="60"/>
      <w:jc w:val="center"/>
    </w:pPr>
    <w:rPr>
      <w:b/>
      <w:sz w:val="24"/>
    </w:rPr>
  </w:style>
  <w:style w:type="paragraph" w:customStyle="1" w:styleId="PiedeFiguraExplicacin">
    <w:name w:val="Pie de Figura Explicación"/>
    <w:basedOn w:val="Textoindependiente"/>
    <w:rsid w:val="00562653"/>
    <w:pPr>
      <w:ind w:firstLine="0"/>
    </w:pPr>
    <w:rPr>
      <w:rFonts w:ascii="Arial" w:hAnsi="Arial"/>
      <w:sz w:val="16"/>
    </w:rPr>
  </w:style>
  <w:style w:type="paragraph" w:styleId="Encabezado">
    <w:name w:val="header"/>
    <w:basedOn w:val="Normal"/>
    <w:rsid w:val="00562653"/>
    <w:pPr>
      <w:tabs>
        <w:tab w:val="center" w:pos="4252"/>
        <w:tab w:val="right" w:pos="8504"/>
      </w:tabs>
    </w:pPr>
  </w:style>
  <w:style w:type="character" w:styleId="Hipervnculovisitado">
    <w:name w:val="FollowedHyperlink"/>
    <w:semiHidden/>
    <w:rPr>
      <w:color w:val="800080"/>
      <w:u w:val="single"/>
    </w:rPr>
  </w:style>
  <w:style w:type="paragraph" w:customStyle="1" w:styleId="PiedePgina">
    <w:name w:val="Pie de Página"/>
    <w:basedOn w:val="Normal"/>
    <w:rsid w:val="00562653"/>
    <w:pPr>
      <w:autoSpaceDE w:val="0"/>
      <w:autoSpaceDN w:val="0"/>
      <w:adjustRightInd w:val="0"/>
    </w:pPr>
    <w:rPr>
      <w:i/>
      <w:sz w:val="16"/>
      <w:szCs w:val="16"/>
      <w:lang w:val="es-ES_tradnl" w:eastAsia="en-US" w:bidi="ar-SA"/>
    </w:rPr>
  </w:style>
  <w:style w:type="paragraph" w:customStyle="1" w:styleId="NormalconVietas1">
    <w:name w:val="Normal con Viñetas 1"/>
    <w:basedOn w:val="Normal"/>
    <w:rsid w:val="00D65B42"/>
    <w:pPr>
      <w:numPr>
        <w:numId w:val="6"/>
      </w:numPr>
      <w:tabs>
        <w:tab w:val="clear" w:pos="997"/>
        <w:tab w:val="num" w:pos="600"/>
      </w:tabs>
      <w:ind w:left="360" w:hanging="120"/>
    </w:pPr>
  </w:style>
  <w:style w:type="paragraph" w:customStyle="1" w:styleId="piedefigura">
    <w:name w:val="pie de figura"/>
    <w:basedOn w:val="Textonormal"/>
    <w:next w:val="Normal"/>
    <w:link w:val="piedefiguraCarCar"/>
    <w:rsid w:val="00D663F2"/>
    <w:pPr>
      <w:keepNext/>
      <w:spacing w:before="60" w:after="60"/>
    </w:pPr>
    <w:rPr>
      <w:rFonts w:ascii="Arial" w:hAnsi="Arial"/>
      <w:sz w:val="16"/>
    </w:rPr>
  </w:style>
  <w:style w:type="paragraph" w:styleId="Textodebloque">
    <w:name w:val="Block Text"/>
    <w:basedOn w:val="Normal"/>
    <w:semiHidden/>
    <w:pPr>
      <w:spacing w:after="120"/>
      <w:ind w:left="1440" w:right="1440"/>
    </w:pPr>
  </w:style>
  <w:style w:type="paragraph" w:customStyle="1" w:styleId="Cambiodeseccion">
    <w:name w:val="Cambio de seccion"/>
    <w:basedOn w:val="Textonormal"/>
    <w:next w:val="Ttuloseccin"/>
    <w:semiHidden/>
    <w:pPr>
      <w:spacing w:before="320"/>
    </w:pPr>
  </w:style>
  <w:style w:type="paragraph" w:customStyle="1" w:styleId="Listadepuntos">
    <w:name w:val="Lista de puntos"/>
    <w:basedOn w:val="Textonormal"/>
    <w:semiHidden/>
    <w:pPr>
      <w:numPr>
        <w:numId w:val="1"/>
      </w:numPr>
      <w:spacing w:after="60"/>
      <w:ind w:hanging="218"/>
    </w:pPr>
  </w:style>
  <w:style w:type="paragraph" w:customStyle="1" w:styleId="Textonormal">
    <w:name w:val="Texto normal"/>
    <w:link w:val="TextonormalCar"/>
    <w:semiHidden/>
    <w:pPr>
      <w:spacing w:after="80"/>
      <w:jc w:val="both"/>
    </w:pPr>
    <w:rPr>
      <w:lang w:bidi="he-IL"/>
    </w:rPr>
  </w:style>
  <w:style w:type="paragraph" w:customStyle="1" w:styleId="NormalconVietas2">
    <w:name w:val="Normal con Viñetas 2"/>
    <w:basedOn w:val="Normal"/>
    <w:qFormat/>
    <w:rsid w:val="00D65B42"/>
    <w:pPr>
      <w:numPr>
        <w:numId w:val="2"/>
      </w:numPr>
      <w:tabs>
        <w:tab w:val="clear" w:pos="601"/>
        <w:tab w:val="num" w:pos="840"/>
      </w:tabs>
      <w:ind w:left="840" w:hanging="360"/>
    </w:pPr>
  </w:style>
  <w:style w:type="character" w:customStyle="1" w:styleId="TextonormalCar">
    <w:name w:val="Texto normal Car"/>
    <w:link w:val="Textonormal"/>
    <w:semiHidden/>
    <w:rsid w:val="00BB0CA9"/>
    <w:rPr>
      <w:lang w:val="es-ES" w:eastAsia="es-ES" w:bidi="he-IL"/>
    </w:rPr>
  </w:style>
  <w:style w:type="paragraph" w:styleId="Textoindependiente3">
    <w:name w:val="Body Text 3"/>
    <w:basedOn w:val="Normal"/>
    <w:semiHidden/>
    <w:rPr>
      <w:rFonts w:ascii="Times New Roman" w:hAnsi="Times New Roman"/>
    </w:rPr>
  </w:style>
  <w:style w:type="paragraph" w:styleId="Textoindependiente">
    <w:name w:val="Body Text"/>
    <w:basedOn w:val="Normal"/>
    <w:semiHidden/>
    <w:pPr>
      <w:tabs>
        <w:tab w:val="left" w:pos="-720"/>
        <w:tab w:val="left" w:pos="6360"/>
      </w:tabs>
      <w:suppressAutoHyphens/>
    </w:pPr>
    <w:rPr>
      <w:rFonts w:ascii="Times New Roman" w:hAnsi="Times New Roman"/>
      <w:spacing w:val="-3"/>
      <w:lang w:val="es-ES_tradnl"/>
    </w:rPr>
  </w:style>
  <w:style w:type="paragraph" w:styleId="Textoindependiente2">
    <w:name w:val="Body Text 2"/>
    <w:basedOn w:val="Normal"/>
    <w:semiHidden/>
    <w:pPr>
      <w:jc w:val="center"/>
    </w:pPr>
    <w:rPr>
      <w:b/>
    </w:rPr>
  </w:style>
  <w:style w:type="paragraph" w:styleId="Sangra3detindependiente">
    <w:name w:val="Body Text Indent 3"/>
    <w:basedOn w:val="Normal"/>
    <w:semiHidden/>
    <w:pPr>
      <w:tabs>
        <w:tab w:val="left" w:pos="-720"/>
      </w:tabs>
      <w:suppressAutoHyphens/>
      <w:ind w:left="720" w:hanging="720"/>
    </w:pPr>
    <w:rPr>
      <w:rFonts w:ascii="Times New Roman" w:hAnsi="Times New Roman"/>
      <w:spacing w:val="-3"/>
      <w:lang w:val="es-ES_tradnl"/>
    </w:rPr>
  </w:style>
  <w:style w:type="paragraph" w:styleId="Sangradetextonormal">
    <w:name w:val="Body Text Indent"/>
    <w:basedOn w:val="Normal"/>
    <w:semiHidden/>
    <w:pPr>
      <w:ind w:left="450" w:hanging="450"/>
    </w:pPr>
    <w:rPr>
      <w:rFonts w:ascii="Times New Roman" w:hAnsi="Times New Roman"/>
    </w:rPr>
  </w:style>
  <w:style w:type="paragraph" w:styleId="Sangra2detindependiente">
    <w:name w:val="Body Text Indent 2"/>
    <w:basedOn w:val="Normal"/>
    <w:semiHidden/>
    <w:pPr>
      <w:suppressAutoHyphens/>
    </w:pPr>
    <w:rPr>
      <w:spacing w:val="-3"/>
    </w:rPr>
  </w:style>
  <w:style w:type="paragraph" w:customStyle="1" w:styleId="Textoindepe">
    <w:name w:val="Texto indepe"/>
    <w:semiHidden/>
    <w:pPr>
      <w:autoSpaceDE w:val="0"/>
      <w:autoSpaceDN w:val="0"/>
      <w:spacing w:line="309" w:lineRule="auto"/>
      <w:jc w:val="both"/>
    </w:pPr>
    <w:rPr>
      <w:lang w:val="en-GB" w:bidi="he-IL"/>
    </w:rPr>
  </w:style>
  <w:style w:type="character" w:styleId="Refdecomentario">
    <w:name w:val="annotation reference"/>
    <w:semiHidden/>
    <w:rsid w:val="00BB0427"/>
    <w:rPr>
      <w:sz w:val="16"/>
      <w:szCs w:val="16"/>
    </w:rPr>
  </w:style>
  <w:style w:type="paragraph" w:styleId="Textocomentario">
    <w:name w:val="annotation text"/>
    <w:basedOn w:val="Normal"/>
    <w:semiHidden/>
    <w:rsid w:val="00BB0427"/>
  </w:style>
  <w:style w:type="paragraph" w:styleId="Asuntodelcomentario">
    <w:name w:val="annotation subject"/>
    <w:basedOn w:val="Textocomentario"/>
    <w:next w:val="Textocomentario"/>
    <w:semiHidden/>
    <w:rsid w:val="00BB0427"/>
    <w:rPr>
      <w:b/>
      <w:bCs/>
    </w:rPr>
  </w:style>
  <w:style w:type="paragraph" w:styleId="Textodeglobo">
    <w:name w:val="Balloon Text"/>
    <w:basedOn w:val="Normal"/>
    <w:semiHidden/>
    <w:rsid w:val="00BB0427"/>
    <w:rPr>
      <w:rFonts w:ascii="Tahoma" w:hAnsi="Tahoma" w:cs="Tahoma"/>
      <w:sz w:val="16"/>
      <w:szCs w:val="16"/>
    </w:rPr>
  </w:style>
  <w:style w:type="paragraph" w:customStyle="1" w:styleId="EncabezadoResumen">
    <w:name w:val="Encabezado Resumen"/>
    <w:basedOn w:val="Normal"/>
    <w:link w:val="EncabezadoResumenCar"/>
    <w:rsid w:val="00B8434A"/>
    <w:pPr>
      <w:spacing w:after="120"/>
      <w:ind w:firstLine="0"/>
      <w:jc w:val="left"/>
    </w:pPr>
    <w:rPr>
      <w:b/>
      <w:caps/>
      <w:sz w:val="22"/>
      <w:szCs w:val="22"/>
    </w:rPr>
  </w:style>
  <w:style w:type="paragraph" w:customStyle="1" w:styleId="Ttulofigura">
    <w:name w:val="Título figura"/>
    <w:basedOn w:val="Normal"/>
    <w:semiHidden/>
    <w:rsid w:val="00BB0CA9"/>
    <w:rPr>
      <w:sz w:val="16"/>
    </w:rPr>
  </w:style>
  <w:style w:type="character" w:customStyle="1" w:styleId="DatosautoresCar">
    <w:name w:val="Datos autores Car"/>
    <w:link w:val="Datosautores"/>
    <w:rsid w:val="009E2927"/>
    <w:rPr>
      <w:rFonts w:ascii="Arial" w:hAnsi="Arial"/>
      <w:sz w:val="18"/>
      <w:lang w:val="es-ES" w:eastAsia="es-ES" w:bidi="he-IL"/>
    </w:rPr>
  </w:style>
  <w:style w:type="paragraph" w:customStyle="1" w:styleId="ENCABEZADONIVEL1">
    <w:name w:val="ENCABEZADO NIVEL1"/>
    <w:basedOn w:val="Normal"/>
    <w:rsid w:val="006136A6"/>
    <w:pPr>
      <w:numPr>
        <w:numId w:val="4"/>
      </w:numPr>
      <w:spacing w:after="120"/>
    </w:pPr>
    <w:rPr>
      <w:b/>
      <w:caps/>
      <w:sz w:val="22"/>
      <w:szCs w:val="22"/>
    </w:rPr>
  </w:style>
  <w:style w:type="character" w:customStyle="1" w:styleId="piedefiguraCarCar">
    <w:name w:val="pie de figura Car Car"/>
    <w:link w:val="piedefigura"/>
    <w:rsid w:val="00D663F2"/>
    <w:rPr>
      <w:rFonts w:ascii="Arial" w:hAnsi="Arial"/>
      <w:sz w:val="16"/>
      <w:lang w:val="es-ES" w:eastAsia="es-ES" w:bidi="he-IL"/>
    </w:rPr>
  </w:style>
  <w:style w:type="paragraph" w:customStyle="1" w:styleId="TtuloenEspaol">
    <w:name w:val="Título en Español"/>
    <w:basedOn w:val="Normal"/>
    <w:rsid w:val="009E2927"/>
    <w:pPr>
      <w:suppressAutoHyphens/>
      <w:spacing w:before="1200"/>
      <w:ind w:firstLine="0"/>
      <w:jc w:val="center"/>
    </w:pPr>
    <w:rPr>
      <w:b/>
      <w:bCs/>
      <w:caps/>
      <w:sz w:val="32"/>
      <w:szCs w:val="32"/>
    </w:rPr>
  </w:style>
  <w:style w:type="paragraph" w:customStyle="1" w:styleId="NormalconNmeros1">
    <w:name w:val="Normal con Números 1"/>
    <w:basedOn w:val="Normal"/>
    <w:qFormat/>
    <w:rsid w:val="006C6EFD"/>
    <w:pPr>
      <w:numPr>
        <w:ilvl w:val="1"/>
        <w:numId w:val="3"/>
      </w:numPr>
      <w:tabs>
        <w:tab w:val="left" w:pos="567"/>
      </w:tabs>
      <w:ind w:hanging="1440"/>
    </w:pPr>
  </w:style>
  <w:style w:type="paragraph" w:styleId="Ttulo">
    <w:name w:val="Title"/>
    <w:basedOn w:val="Normal"/>
    <w:qFormat/>
    <w:rsid w:val="00E5543A"/>
    <w:pPr>
      <w:overflowPunct w:val="0"/>
      <w:autoSpaceDE w:val="0"/>
      <w:autoSpaceDN w:val="0"/>
      <w:adjustRightInd w:val="0"/>
      <w:spacing w:before="1200" w:after="240"/>
      <w:ind w:firstLine="0"/>
      <w:jc w:val="center"/>
      <w:textAlignment w:val="baseline"/>
    </w:pPr>
    <w:rPr>
      <w:rFonts w:ascii="Times New Roman" w:hAnsi="Times New Roman"/>
      <w:b/>
      <w:kern w:val="28"/>
      <w:sz w:val="28"/>
      <w:lang w:val="en-US" w:eastAsia="fr-FR" w:bidi="ar-SA"/>
    </w:rPr>
  </w:style>
  <w:style w:type="paragraph" w:customStyle="1" w:styleId="Tituloeningls">
    <w:name w:val="Titulo en inglés"/>
    <w:basedOn w:val="Normal"/>
    <w:rsid w:val="009E2927"/>
    <w:pPr>
      <w:suppressAutoHyphens/>
      <w:spacing w:before="240" w:after="240"/>
      <w:ind w:firstLine="0"/>
      <w:jc w:val="center"/>
    </w:pPr>
    <w:rPr>
      <w:b/>
      <w:smallCaps/>
      <w:sz w:val="28"/>
      <w:szCs w:val="28"/>
    </w:rPr>
  </w:style>
  <w:style w:type="paragraph" w:customStyle="1" w:styleId="Resumen">
    <w:name w:val="Resumen"/>
    <w:basedOn w:val="Normal"/>
    <w:link w:val="ResumenCar"/>
    <w:rsid w:val="009814F9"/>
    <w:rPr>
      <w:i/>
    </w:rPr>
  </w:style>
  <w:style w:type="character" w:customStyle="1" w:styleId="ResumenCar">
    <w:name w:val="Resumen Car"/>
    <w:link w:val="Resumen"/>
    <w:rsid w:val="002C6BCF"/>
    <w:rPr>
      <w:rFonts w:ascii="Arial" w:hAnsi="Arial"/>
      <w:i/>
      <w:lang w:val="es-ES" w:eastAsia="es-ES" w:bidi="he-IL"/>
    </w:rPr>
  </w:style>
  <w:style w:type="paragraph" w:customStyle="1" w:styleId="PalabrasClave">
    <w:name w:val="Palabras Clave"/>
    <w:basedOn w:val="Normal"/>
    <w:link w:val="PalabrasClaveCar"/>
    <w:rsid w:val="000C5DFB"/>
    <w:pPr>
      <w:ind w:firstLine="0"/>
    </w:pPr>
    <w:rPr>
      <w:b/>
      <w:i/>
      <w:u w:val="single"/>
    </w:rPr>
  </w:style>
  <w:style w:type="paragraph" w:customStyle="1" w:styleId="Cuerpo">
    <w:name w:val="Cuerpo"/>
    <w:basedOn w:val="Normal"/>
    <w:autoRedefine/>
    <w:rsid w:val="00695E3D"/>
    <w:pPr>
      <w:overflowPunct w:val="0"/>
      <w:autoSpaceDE w:val="0"/>
      <w:autoSpaceDN w:val="0"/>
      <w:adjustRightInd w:val="0"/>
      <w:spacing w:after="60"/>
      <w:ind w:firstLine="0"/>
      <w:textAlignment w:val="baseline"/>
    </w:pPr>
    <w:rPr>
      <w:rFonts w:ascii="Times New Roman" w:hAnsi="Times New Roman"/>
      <w:lang w:val="en-US" w:eastAsia="fr-FR" w:bidi="ar-SA"/>
    </w:rPr>
  </w:style>
  <w:style w:type="paragraph" w:customStyle="1" w:styleId="Encabezadosnivel2">
    <w:name w:val="Encabezados nivel2"/>
    <w:basedOn w:val="ENCABEZADONIVEL1"/>
    <w:rsid w:val="00654081"/>
    <w:pPr>
      <w:numPr>
        <w:ilvl w:val="1"/>
        <w:numId w:val="7"/>
      </w:numPr>
    </w:pPr>
    <w:rPr>
      <w:caps w:val="0"/>
    </w:rPr>
  </w:style>
  <w:style w:type="character" w:customStyle="1" w:styleId="EncabezadoResumenCar">
    <w:name w:val="Encabezado Resumen Car"/>
    <w:link w:val="EncabezadoResumen"/>
    <w:rsid w:val="00B8434A"/>
    <w:rPr>
      <w:rFonts w:ascii="Arial" w:hAnsi="Arial"/>
      <w:b/>
      <w:caps/>
      <w:sz w:val="22"/>
      <w:szCs w:val="22"/>
      <w:lang w:val="es-ES" w:eastAsia="es-ES" w:bidi="he-IL"/>
    </w:rPr>
  </w:style>
  <w:style w:type="character" w:customStyle="1" w:styleId="PalabrasClaveCar">
    <w:name w:val="Palabras Clave Car"/>
    <w:link w:val="PalabrasClave"/>
    <w:rsid w:val="000C5DFB"/>
    <w:rPr>
      <w:rFonts w:ascii="Arial" w:hAnsi="Arial"/>
      <w:b/>
      <w:i/>
      <w:u w:val="single"/>
      <w:lang w:val="es-ES" w:eastAsia="es-ES" w:bidi="he-IL"/>
    </w:rPr>
  </w:style>
  <w:style w:type="paragraph" w:customStyle="1" w:styleId="Cita1">
    <w:name w:val="Cita1"/>
    <w:basedOn w:val="Cuerpo"/>
    <w:autoRedefine/>
    <w:qFormat/>
    <w:rsid w:val="00C71655"/>
    <w:pPr>
      <w:widowControl/>
      <w:spacing w:before="0" w:after="0"/>
      <w:ind w:left="446" w:firstLine="144"/>
    </w:pPr>
  </w:style>
  <w:style w:type="paragraph" w:customStyle="1" w:styleId="EncabezamientoNivel3">
    <w:name w:val="Encabezamiento Nivel3"/>
    <w:basedOn w:val="Normal"/>
    <w:rsid w:val="00E01440"/>
    <w:pPr>
      <w:ind w:firstLine="0"/>
    </w:pPr>
    <w:rPr>
      <w:b/>
      <w:bCs/>
      <w:i/>
      <w:iCs/>
    </w:rPr>
  </w:style>
  <w:style w:type="paragraph" w:customStyle="1" w:styleId="Encabezadosnivel3">
    <w:name w:val="Encabezados nivel3"/>
    <w:basedOn w:val="Encabezadosnivel2"/>
    <w:rsid w:val="006136A6"/>
    <w:pPr>
      <w:numPr>
        <w:ilvl w:val="2"/>
        <w:numId w:val="5"/>
      </w:numPr>
    </w:pPr>
    <w:rPr>
      <w:bCs/>
      <w:i/>
      <w:iCs/>
    </w:rPr>
  </w:style>
  <w:style w:type="paragraph" w:styleId="Piedepgina0">
    <w:name w:val="footer"/>
    <w:basedOn w:val="Normal"/>
    <w:rsid w:val="001148C0"/>
    <w:pPr>
      <w:tabs>
        <w:tab w:val="center" w:pos="4252"/>
        <w:tab w:val="right" w:pos="8504"/>
      </w:tabs>
    </w:pPr>
  </w:style>
  <w:style w:type="paragraph" w:customStyle="1" w:styleId="CeldaTabla">
    <w:name w:val="CeldaTabla"/>
    <w:basedOn w:val="Cuerpo"/>
    <w:autoRedefine/>
    <w:rsid w:val="00A72A2E"/>
    <w:pPr>
      <w:widowControl/>
      <w:jc w:val="left"/>
    </w:pPr>
  </w:style>
  <w:style w:type="paragraph" w:styleId="Descripcin">
    <w:name w:val="caption"/>
    <w:basedOn w:val="Normal"/>
    <w:next w:val="Normal"/>
    <w:qFormat/>
    <w:rsid w:val="00D65B42"/>
    <w:pPr>
      <w:spacing w:before="120" w:after="120"/>
      <w:jc w:val="center"/>
    </w:pPr>
    <w:rPr>
      <w:b/>
      <w:bCs/>
      <w:sz w:val="18"/>
    </w:rPr>
  </w:style>
  <w:style w:type="paragraph" w:styleId="Textonotapie">
    <w:name w:val="footnote text"/>
    <w:basedOn w:val="Normal"/>
    <w:link w:val="TextonotapieCar"/>
    <w:rsid w:val="004A031B"/>
  </w:style>
  <w:style w:type="character" w:customStyle="1" w:styleId="TextonotapieCar">
    <w:name w:val="Texto nota pie Car"/>
    <w:link w:val="Textonotapie"/>
    <w:rsid w:val="004A031B"/>
    <w:rPr>
      <w:rFonts w:ascii="Arial" w:hAnsi="Arial"/>
      <w:lang w:val="es-ES" w:eastAsia="es-ES" w:bidi="he-IL"/>
    </w:rPr>
  </w:style>
  <w:style w:type="character" w:styleId="Refdenotaalpie">
    <w:name w:val="footnote reference"/>
    <w:rsid w:val="004A031B"/>
    <w:rPr>
      <w:vertAlign w:val="superscript"/>
    </w:rPr>
  </w:style>
  <w:style w:type="paragraph" w:customStyle="1" w:styleId="References">
    <w:name w:val="References"/>
    <w:basedOn w:val="Normal"/>
    <w:rsid w:val="003B1468"/>
    <w:pPr>
      <w:widowControl/>
      <w:numPr>
        <w:numId w:val="11"/>
      </w:numPr>
      <w:autoSpaceDE w:val="0"/>
      <w:autoSpaceDN w:val="0"/>
      <w:spacing w:before="0"/>
    </w:pPr>
    <w:rPr>
      <w:rFonts w:ascii="Times New Roman" w:hAnsi="Times New Roman"/>
      <w:sz w:val="16"/>
      <w:szCs w:val="16"/>
      <w:lang w:val="en-US" w:eastAsia="en-US" w:bidi="ar-SA"/>
    </w:rPr>
  </w:style>
  <w:style w:type="paragraph" w:customStyle="1" w:styleId="IndexTerms">
    <w:name w:val="IndexTerms"/>
    <w:basedOn w:val="Normal"/>
    <w:next w:val="Normal"/>
    <w:rsid w:val="003B1468"/>
    <w:pPr>
      <w:widowControl/>
      <w:autoSpaceDE w:val="0"/>
      <w:autoSpaceDN w:val="0"/>
      <w:spacing w:before="0"/>
      <w:ind w:firstLine="202"/>
    </w:pPr>
    <w:rPr>
      <w:rFonts w:ascii="Times New Roman" w:hAnsi="Times New Roman"/>
      <w:b/>
      <w:bCs/>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saaei99.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05560-5356-4A0D-B9F3-C4255D5E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saaei99</Template>
  <TotalTime>0</TotalTime>
  <Pages>2</Pages>
  <Words>545</Words>
  <Characters>3556</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Instrucciones para la preparación de Ponencias para Informática 2009</vt:lpstr>
      <vt:lpstr>Instrucciones para la preparación de Ponencias para Informática 2009</vt:lpstr>
    </vt:vector>
  </TitlesOfParts>
  <Company>Ministerio de la Informática y las Comunicaciones. Cuba</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para la preparación de Ponencias para Informática 2009</dc:title>
  <dc:subject>Plantilla para trabajos</dc:subject>
  <dc:creator>Zoila Esther Morales Tabares 2022</dc:creator>
  <cp:keywords/>
  <cp:lastModifiedBy>Lauren Mateo</cp:lastModifiedBy>
  <cp:revision>2</cp:revision>
  <cp:lastPrinted>2017-07-06T14:18:00Z</cp:lastPrinted>
  <dcterms:created xsi:type="dcterms:W3CDTF">2024-10-15T22:48:00Z</dcterms:created>
  <dcterms:modified xsi:type="dcterms:W3CDTF">2024-10-15T22:48:00Z</dcterms:modified>
</cp:coreProperties>
</file>